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A1" w:rsidRPr="007E2565" w:rsidRDefault="000546A1" w:rsidP="005141A1">
      <w:pPr>
        <w:rPr>
          <w:sz w:val="28"/>
          <w:u w:val="thick"/>
        </w:rPr>
      </w:pPr>
      <w:r>
        <w:rPr>
          <w:rFonts w:hint="eastAsia"/>
          <w:sz w:val="28"/>
        </w:rPr>
        <w:t>课题编号：</w:t>
      </w:r>
    </w:p>
    <w:p w:rsidR="000546A1" w:rsidRPr="00494BBC" w:rsidRDefault="000546A1" w:rsidP="00397F73">
      <w:pPr>
        <w:spacing w:line="1000" w:lineRule="exact"/>
        <w:jc w:val="center"/>
        <w:rPr>
          <w:rFonts w:ascii="文鼎报宋体简" w:eastAsia="文鼎报宋体简"/>
          <w:b/>
          <w:spacing w:val="20"/>
          <w:sz w:val="36"/>
        </w:rPr>
      </w:pPr>
      <w:r>
        <w:rPr>
          <w:rFonts w:ascii="文鼎报宋体简" w:eastAsia="文鼎报宋体简" w:hint="eastAsia"/>
          <w:b/>
          <w:spacing w:val="20"/>
          <w:sz w:val="36"/>
        </w:rPr>
        <w:t>新乡医学院河南省医用组织再生</w:t>
      </w:r>
      <w:r w:rsidRPr="00494BBC">
        <w:rPr>
          <w:rFonts w:ascii="文鼎报宋体简" w:eastAsia="文鼎报宋体简" w:hint="eastAsia"/>
          <w:b/>
          <w:spacing w:val="20"/>
          <w:sz w:val="36"/>
        </w:rPr>
        <w:t>重点实验室</w:t>
      </w:r>
    </w:p>
    <w:p w:rsidR="000546A1" w:rsidRDefault="000546A1" w:rsidP="00397F73">
      <w:pPr>
        <w:spacing w:line="1000" w:lineRule="exact"/>
        <w:jc w:val="center"/>
        <w:rPr>
          <w:rFonts w:ascii="文鼎报宋体简" w:eastAsia="文鼎报宋体简"/>
          <w:b/>
          <w:sz w:val="36"/>
        </w:rPr>
      </w:pPr>
      <w:r>
        <w:rPr>
          <w:rFonts w:ascii="文鼎报宋体简" w:eastAsia="文鼎报宋体简"/>
          <w:b/>
          <w:spacing w:val="20"/>
          <w:sz w:val="36"/>
        </w:rPr>
        <w:t>2016</w:t>
      </w:r>
      <w:r>
        <w:rPr>
          <w:rFonts w:ascii="文鼎报宋体简" w:eastAsia="文鼎报宋体简" w:hint="eastAsia"/>
          <w:b/>
          <w:spacing w:val="20"/>
          <w:sz w:val="36"/>
        </w:rPr>
        <w:t>年</w:t>
      </w:r>
      <w:r>
        <w:rPr>
          <w:rFonts w:ascii="文鼎报宋体简" w:eastAsia="文鼎报宋体简" w:hint="eastAsia"/>
          <w:b/>
          <w:sz w:val="36"/>
        </w:rPr>
        <w:t>开放基金课题</w:t>
      </w:r>
    </w:p>
    <w:p w:rsidR="000546A1" w:rsidRDefault="000546A1" w:rsidP="00397F73">
      <w:pPr>
        <w:spacing w:line="1000" w:lineRule="exact"/>
        <w:jc w:val="center"/>
        <w:rPr>
          <w:rFonts w:ascii="文鼎报宋体简" w:eastAsia="文鼎报宋体简"/>
          <w:b/>
          <w:sz w:val="36"/>
        </w:rPr>
      </w:pPr>
      <w:r>
        <w:rPr>
          <w:rFonts w:ascii="文鼎报宋体简" w:eastAsia="文鼎报宋体简" w:hint="eastAsia"/>
          <w:b/>
          <w:sz w:val="36"/>
        </w:rPr>
        <w:t>申</w:t>
      </w:r>
      <w:r>
        <w:rPr>
          <w:rFonts w:ascii="文鼎报宋体简" w:eastAsia="文鼎报宋体简"/>
          <w:b/>
          <w:sz w:val="36"/>
        </w:rPr>
        <w:t xml:space="preserve">  </w:t>
      </w:r>
      <w:r>
        <w:rPr>
          <w:rFonts w:ascii="文鼎报宋体简" w:eastAsia="文鼎报宋体简" w:hint="eastAsia"/>
          <w:b/>
          <w:sz w:val="36"/>
        </w:rPr>
        <w:t>请</w:t>
      </w:r>
      <w:r>
        <w:rPr>
          <w:rFonts w:ascii="文鼎报宋体简" w:eastAsia="文鼎报宋体简"/>
          <w:b/>
          <w:sz w:val="36"/>
        </w:rPr>
        <w:t xml:space="preserve">  </w:t>
      </w:r>
      <w:r>
        <w:rPr>
          <w:rFonts w:ascii="文鼎报宋体简" w:eastAsia="文鼎报宋体简" w:hint="eastAsia"/>
          <w:b/>
          <w:sz w:val="36"/>
        </w:rPr>
        <w:t>书</w:t>
      </w:r>
    </w:p>
    <w:p w:rsidR="000546A1" w:rsidRDefault="000546A1" w:rsidP="00397F73">
      <w:pPr>
        <w:jc w:val="center"/>
        <w:rPr>
          <w:rFonts w:ascii="文鼎报宋体简" w:eastAsia="文鼎报宋体简"/>
          <w:sz w:val="32"/>
        </w:rPr>
      </w:pPr>
    </w:p>
    <w:p w:rsidR="000546A1" w:rsidRDefault="000546A1" w:rsidP="00397F73">
      <w:pPr>
        <w:pBdr>
          <w:between w:val="single" w:sz="4" w:space="1" w:color="auto"/>
        </w:pBdr>
        <w:spacing w:line="480" w:lineRule="auto"/>
        <w:rPr>
          <w:rFonts w:ascii="文鼎报宋体简" w:eastAsia="文鼎报宋体简"/>
          <w:sz w:val="32"/>
        </w:rPr>
      </w:pPr>
    </w:p>
    <w:tbl>
      <w:tblPr>
        <w:tblW w:w="0" w:type="auto"/>
        <w:tblInd w:w="948" w:type="dxa"/>
        <w:tblLayout w:type="fixed"/>
        <w:tblLook w:val="0000"/>
      </w:tblPr>
      <w:tblGrid>
        <w:gridCol w:w="1995"/>
        <w:gridCol w:w="315"/>
        <w:gridCol w:w="4095"/>
      </w:tblGrid>
      <w:tr w:rsidR="000546A1" w:rsidRPr="00BD011C" w:rsidTr="00F756DA">
        <w:trPr>
          <w:trHeight w:val="474"/>
        </w:trPr>
        <w:tc>
          <w:tcPr>
            <w:tcW w:w="199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b/>
                <w:spacing w:val="22"/>
                <w:sz w:val="24"/>
              </w:rPr>
            </w:pPr>
            <w:r w:rsidRPr="00BD011C">
              <w:rPr>
                <w:rFonts w:ascii="文鼎报宋体简" w:eastAsia="文鼎报宋体简" w:hint="eastAsia"/>
                <w:b/>
                <w:spacing w:val="22"/>
                <w:sz w:val="24"/>
              </w:rPr>
              <w:t>课</w:t>
            </w:r>
            <w:r w:rsidRPr="00BD011C">
              <w:rPr>
                <w:rFonts w:ascii="文鼎报宋体简" w:eastAsia="文鼎报宋体简"/>
                <w:b/>
                <w:spacing w:val="22"/>
                <w:sz w:val="24"/>
              </w:rPr>
              <w:t xml:space="preserve"> </w:t>
            </w:r>
            <w:r w:rsidRPr="00BD011C">
              <w:rPr>
                <w:rFonts w:ascii="文鼎报宋体简" w:eastAsia="文鼎报宋体简" w:hint="eastAsia"/>
                <w:b/>
                <w:spacing w:val="22"/>
                <w:sz w:val="24"/>
              </w:rPr>
              <w:t>题</w:t>
            </w:r>
            <w:r w:rsidRPr="00BD011C">
              <w:rPr>
                <w:rFonts w:ascii="文鼎报宋体简" w:eastAsia="文鼎报宋体简"/>
                <w:b/>
                <w:spacing w:val="22"/>
                <w:sz w:val="24"/>
              </w:rPr>
              <w:t xml:space="preserve"> </w:t>
            </w:r>
            <w:r w:rsidRPr="00BD011C">
              <w:rPr>
                <w:rFonts w:ascii="文鼎报宋体简" w:eastAsia="文鼎报宋体简" w:hint="eastAsia"/>
                <w:b/>
                <w:spacing w:val="22"/>
                <w:sz w:val="24"/>
              </w:rPr>
              <w:t>名</w:t>
            </w:r>
            <w:r w:rsidRPr="00BD011C">
              <w:rPr>
                <w:rFonts w:ascii="文鼎报宋体简" w:eastAsia="文鼎报宋体简"/>
                <w:b/>
                <w:spacing w:val="22"/>
                <w:sz w:val="24"/>
              </w:rPr>
              <w:t xml:space="preserve"> </w:t>
            </w:r>
            <w:r w:rsidRPr="00BD011C">
              <w:rPr>
                <w:rFonts w:ascii="文鼎报宋体简" w:eastAsia="文鼎报宋体简" w:hint="eastAsia"/>
                <w:b/>
                <w:spacing w:val="22"/>
                <w:sz w:val="24"/>
              </w:rPr>
              <w:t>称</w:t>
            </w:r>
          </w:p>
        </w:tc>
        <w:tc>
          <w:tcPr>
            <w:tcW w:w="31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</w:rPr>
            </w:pPr>
            <w:r w:rsidRPr="00BD011C">
              <w:rPr>
                <w:rFonts w:ascii="文鼎报宋体简" w:eastAsia="文鼎报宋体简" w:hint="eastAsia"/>
                <w:sz w:val="24"/>
              </w:rPr>
              <w:t>：</w:t>
            </w:r>
          </w:p>
        </w:tc>
        <w:tc>
          <w:tcPr>
            <w:tcW w:w="4095" w:type="dxa"/>
          </w:tcPr>
          <w:p w:rsidR="000546A1" w:rsidRPr="00BD011C" w:rsidRDefault="000546A1" w:rsidP="007301B7">
            <w:pPr>
              <w:pBdr>
                <w:bottom w:val="single" w:sz="4" w:space="1" w:color="auto"/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  <w:u w:val="single"/>
              </w:rPr>
            </w:pPr>
          </w:p>
        </w:tc>
      </w:tr>
      <w:tr w:rsidR="000546A1" w:rsidRPr="00BD011C" w:rsidTr="00F756DA">
        <w:trPr>
          <w:trHeight w:val="474"/>
        </w:trPr>
        <w:tc>
          <w:tcPr>
            <w:tcW w:w="199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b/>
                <w:sz w:val="24"/>
              </w:rPr>
            </w:pPr>
            <w:r w:rsidRPr="00BD011C">
              <w:rPr>
                <w:rFonts w:ascii="文鼎报宋体简" w:eastAsia="文鼎报宋体简" w:hint="eastAsia"/>
                <w:b/>
                <w:snapToGrid w:val="0"/>
                <w:kern w:val="0"/>
                <w:sz w:val="24"/>
              </w:rPr>
              <w:t>申</w:t>
            </w:r>
            <w:r w:rsidRPr="00BD011C">
              <w:rPr>
                <w:rFonts w:ascii="文鼎报宋体简" w:eastAsia="文鼎报宋体简"/>
                <w:b/>
                <w:snapToGrid w:val="0"/>
                <w:kern w:val="0"/>
                <w:sz w:val="24"/>
              </w:rPr>
              <w:t xml:space="preserve"> </w:t>
            </w:r>
            <w:r w:rsidRPr="00BD011C">
              <w:rPr>
                <w:rFonts w:ascii="文鼎报宋体简" w:eastAsia="文鼎报宋体简" w:hint="eastAsia"/>
                <w:b/>
                <w:snapToGrid w:val="0"/>
                <w:kern w:val="0"/>
                <w:sz w:val="24"/>
              </w:rPr>
              <w:t>请</w:t>
            </w:r>
            <w:r w:rsidRPr="00BD011C">
              <w:rPr>
                <w:rFonts w:ascii="文鼎报宋体简" w:eastAsia="文鼎报宋体简"/>
                <w:b/>
                <w:snapToGrid w:val="0"/>
                <w:kern w:val="0"/>
                <w:sz w:val="24"/>
              </w:rPr>
              <w:t xml:space="preserve"> </w:t>
            </w:r>
            <w:r w:rsidRPr="00BD011C">
              <w:rPr>
                <w:rFonts w:ascii="文鼎报宋体简" w:eastAsia="文鼎报宋体简" w:hint="eastAsia"/>
                <w:b/>
                <w:snapToGrid w:val="0"/>
                <w:kern w:val="0"/>
                <w:sz w:val="24"/>
              </w:rPr>
              <w:t>人</w:t>
            </w:r>
            <w:r w:rsidRPr="00BD011C">
              <w:rPr>
                <w:rFonts w:ascii="文鼎报宋体简" w:eastAsia="文鼎报宋体简"/>
                <w:b/>
                <w:snapToGrid w:val="0"/>
                <w:kern w:val="0"/>
                <w:sz w:val="24"/>
              </w:rPr>
              <w:t xml:space="preserve"> </w:t>
            </w:r>
            <w:r w:rsidRPr="00BD011C">
              <w:rPr>
                <w:rFonts w:ascii="文鼎报宋体简" w:eastAsia="文鼎报宋体简" w:hint="eastAsia"/>
                <w:b/>
                <w:snapToGrid w:val="0"/>
                <w:kern w:val="0"/>
                <w:sz w:val="24"/>
              </w:rPr>
              <w:t>姓</w:t>
            </w:r>
            <w:r w:rsidRPr="00BD011C">
              <w:rPr>
                <w:rFonts w:ascii="文鼎报宋体简" w:eastAsia="文鼎报宋体简"/>
                <w:b/>
                <w:snapToGrid w:val="0"/>
                <w:kern w:val="0"/>
                <w:sz w:val="24"/>
              </w:rPr>
              <w:t xml:space="preserve"> </w:t>
            </w:r>
            <w:r w:rsidRPr="00BD011C">
              <w:rPr>
                <w:rFonts w:ascii="文鼎报宋体简" w:eastAsia="文鼎报宋体简" w:hint="eastAsia"/>
                <w:b/>
                <w:snapToGrid w:val="0"/>
                <w:kern w:val="0"/>
                <w:sz w:val="24"/>
              </w:rPr>
              <w:t>名</w:t>
            </w:r>
          </w:p>
        </w:tc>
        <w:tc>
          <w:tcPr>
            <w:tcW w:w="31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</w:rPr>
            </w:pPr>
            <w:r w:rsidRPr="00BD011C">
              <w:rPr>
                <w:rFonts w:ascii="文鼎报宋体简" w:eastAsia="文鼎报宋体简" w:hint="eastAsia"/>
                <w:sz w:val="24"/>
              </w:rPr>
              <w:t>：</w:t>
            </w:r>
          </w:p>
        </w:tc>
        <w:tc>
          <w:tcPr>
            <w:tcW w:w="4095" w:type="dxa"/>
          </w:tcPr>
          <w:p w:rsidR="000546A1" w:rsidRPr="00BD011C" w:rsidRDefault="000546A1" w:rsidP="007301B7">
            <w:pPr>
              <w:pBdr>
                <w:bottom w:val="single" w:sz="4" w:space="1" w:color="auto"/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  <w:u w:val="single"/>
              </w:rPr>
            </w:pPr>
          </w:p>
        </w:tc>
      </w:tr>
      <w:tr w:rsidR="000546A1" w:rsidRPr="00BD011C" w:rsidTr="00F756DA">
        <w:trPr>
          <w:trHeight w:val="474"/>
        </w:trPr>
        <w:tc>
          <w:tcPr>
            <w:tcW w:w="199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b/>
                <w:snapToGrid w:val="0"/>
                <w:kern w:val="0"/>
                <w:sz w:val="24"/>
              </w:rPr>
            </w:pPr>
            <w:r w:rsidRPr="00BD011C">
              <w:rPr>
                <w:rFonts w:ascii="文鼎报宋体简" w:eastAsia="文鼎报宋体简" w:hint="eastAsia"/>
                <w:b/>
                <w:sz w:val="24"/>
              </w:rPr>
              <w:t>申请人所在单位</w:t>
            </w:r>
          </w:p>
        </w:tc>
        <w:tc>
          <w:tcPr>
            <w:tcW w:w="31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</w:rPr>
            </w:pPr>
            <w:r w:rsidRPr="00BD011C">
              <w:rPr>
                <w:rFonts w:ascii="文鼎报宋体简" w:eastAsia="文鼎报宋体简" w:hint="eastAsia"/>
                <w:sz w:val="24"/>
              </w:rPr>
              <w:t>：</w:t>
            </w:r>
          </w:p>
        </w:tc>
        <w:tc>
          <w:tcPr>
            <w:tcW w:w="4095" w:type="dxa"/>
          </w:tcPr>
          <w:p w:rsidR="000546A1" w:rsidRPr="00BD011C" w:rsidRDefault="000546A1" w:rsidP="007301B7">
            <w:pPr>
              <w:pBdr>
                <w:bottom w:val="single" w:sz="4" w:space="1" w:color="auto"/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  <w:u w:val="single"/>
              </w:rPr>
            </w:pPr>
          </w:p>
        </w:tc>
      </w:tr>
      <w:tr w:rsidR="000546A1" w:rsidRPr="00BD011C" w:rsidTr="00F756DA">
        <w:trPr>
          <w:trHeight w:val="474"/>
        </w:trPr>
        <w:tc>
          <w:tcPr>
            <w:tcW w:w="199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b/>
                <w:spacing w:val="20"/>
                <w:sz w:val="24"/>
              </w:rPr>
            </w:pPr>
            <w:r w:rsidRPr="00BD011C">
              <w:rPr>
                <w:rFonts w:ascii="文鼎报宋体简" w:eastAsia="文鼎报宋体简" w:hint="eastAsia"/>
                <w:b/>
                <w:sz w:val="24"/>
              </w:rPr>
              <w:t>课题起止年限</w:t>
            </w:r>
          </w:p>
        </w:tc>
        <w:tc>
          <w:tcPr>
            <w:tcW w:w="31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</w:rPr>
            </w:pPr>
            <w:r w:rsidRPr="00BD011C">
              <w:rPr>
                <w:rFonts w:ascii="文鼎报宋体简" w:eastAsia="文鼎报宋体简" w:hint="eastAsia"/>
                <w:sz w:val="24"/>
              </w:rPr>
              <w:t>：</w:t>
            </w:r>
          </w:p>
        </w:tc>
        <w:tc>
          <w:tcPr>
            <w:tcW w:w="4095" w:type="dxa"/>
          </w:tcPr>
          <w:p w:rsidR="000546A1" w:rsidRPr="00BD011C" w:rsidRDefault="000546A1" w:rsidP="007301B7">
            <w:pPr>
              <w:pBdr>
                <w:bottom w:val="single" w:sz="4" w:space="1" w:color="auto"/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  <w:u w:val="single"/>
              </w:rPr>
            </w:pPr>
          </w:p>
        </w:tc>
      </w:tr>
      <w:tr w:rsidR="000546A1" w:rsidRPr="00BD011C" w:rsidTr="00F756DA">
        <w:trPr>
          <w:trHeight w:val="474"/>
        </w:trPr>
        <w:tc>
          <w:tcPr>
            <w:tcW w:w="199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b/>
                <w:spacing w:val="20"/>
                <w:sz w:val="24"/>
              </w:rPr>
            </w:pPr>
            <w:r w:rsidRPr="00BD011C">
              <w:rPr>
                <w:rFonts w:ascii="文鼎报宋体简" w:eastAsia="文鼎报宋体简" w:hint="eastAsia"/>
                <w:b/>
                <w:sz w:val="24"/>
              </w:rPr>
              <w:t>申请人通讯地址</w:t>
            </w:r>
          </w:p>
        </w:tc>
        <w:tc>
          <w:tcPr>
            <w:tcW w:w="31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</w:rPr>
            </w:pPr>
            <w:r w:rsidRPr="00BD011C">
              <w:rPr>
                <w:rFonts w:ascii="文鼎报宋体简" w:eastAsia="文鼎报宋体简" w:hint="eastAsia"/>
                <w:sz w:val="24"/>
              </w:rPr>
              <w:t>：</w:t>
            </w:r>
          </w:p>
        </w:tc>
        <w:tc>
          <w:tcPr>
            <w:tcW w:w="4095" w:type="dxa"/>
          </w:tcPr>
          <w:p w:rsidR="000546A1" w:rsidRPr="00BD011C" w:rsidRDefault="000546A1" w:rsidP="007301B7">
            <w:pPr>
              <w:pBdr>
                <w:bottom w:val="single" w:sz="4" w:space="1" w:color="auto"/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  <w:u w:val="single"/>
              </w:rPr>
            </w:pPr>
          </w:p>
        </w:tc>
      </w:tr>
      <w:tr w:rsidR="000546A1" w:rsidRPr="00BD011C" w:rsidTr="00F756DA">
        <w:trPr>
          <w:trHeight w:val="474"/>
        </w:trPr>
        <w:tc>
          <w:tcPr>
            <w:tcW w:w="199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b/>
                <w:w w:val="101"/>
                <w:sz w:val="24"/>
              </w:rPr>
            </w:pPr>
            <w:r w:rsidRPr="00BD011C">
              <w:rPr>
                <w:rFonts w:ascii="文鼎报宋体简" w:eastAsia="文鼎报宋体简" w:hint="eastAsia"/>
                <w:b/>
                <w:sz w:val="24"/>
              </w:rPr>
              <w:t>邮</w:t>
            </w:r>
            <w:r w:rsidRPr="00BD011C">
              <w:rPr>
                <w:rFonts w:ascii="文鼎报宋体简" w:eastAsia="文鼎报宋体简"/>
                <w:b/>
                <w:sz w:val="24"/>
              </w:rPr>
              <w:t xml:space="preserve">  </w:t>
            </w:r>
            <w:r w:rsidRPr="00BD011C">
              <w:rPr>
                <w:rFonts w:ascii="文鼎报宋体简" w:eastAsia="文鼎报宋体简" w:hint="eastAsia"/>
                <w:b/>
                <w:sz w:val="24"/>
              </w:rPr>
              <w:t>政</w:t>
            </w:r>
            <w:r w:rsidRPr="00BD011C">
              <w:rPr>
                <w:rFonts w:ascii="文鼎报宋体简" w:eastAsia="文鼎报宋体简"/>
                <w:b/>
                <w:sz w:val="24"/>
              </w:rPr>
              <w:t xml:space="preserve">  </w:t>
            </w:r>
            <w:r w:rsidRPr="00BD011C">
              <w:rPr>
                <w:rFonts w:ascii="文鼎报宋体简" w:eastAsia="文鼎报宋体简" w:hint="eastAsia"/>
                <w:b/>
                <w:sz w:val="24"/>
              </w:rPr>
              <w:t>编</w:t>
            </w:r>
            <w:r w:rsidRPr="00BD011C">
              <w:rPr>
                <w:rFonts w:ascii="文鼎报宋体简" w:eastAsia="文鼎报宋体简"/>
                <w:b/>
                <w:sz w:val="24"/>
              </w:rPr>
              <w:t xml:space="preserve">  </w:t>
            </w:r>
            <w:r w:rsidRPr="00BD011C">
              <w:rPr>
                <w:rFonts w:ascii="文鼎报宋体简" w:eastAsia="文鼎报宋体简" w:hint="eastAsia"/>
                <w:b/>
                <w:sz w:val="24"/>
              </w:rPr>
              <w:t>码</w:t>
            </w:r>
          </w:p>
        </w:tc>
        <w:tc>
          <w:tcPr>
            <w:tcW w:w="315" w:type="dxa"/>
          </w:tcPr>
          <w:p w:rsidR="000546A1" w:rsidRPr="00BD011C" w:rsidRDefault="000546A1" w:rsidP="00F178E9">
            <w:pPr>
              <w:pBdr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</w:rPr>
            </w:pPr>
            <w:r w:rsidRPr="00BD011C">
              <w:rPr>
                <w:rFonts w:ascii="文鼎报宋体简" w:eastAsia="文鼎报宋体简" w:hint="eastAsia"/>
                <w:sz w:val="24"/>
              </w:rPr>
              <w:t>：</w:t>
            </w:r>
          </w:p>
        </w:tc>
        <w:tc>
          <w:tcPr>
            <w:tcW w:w="4095" w:type="dxa"/>
          </w:tcPr>
          <w:p w:rsidR="000546A1" w:rsidRPr="00BD011C" w:rsidRDefault="000546A1" w:rsidP="007301B7">
            <w:pPr>
              <w:pBdr>
                <w:bottom w:val="single" w:sz="4" w:space="1" w:color="auto"/>
                <w:between w:val="single" w:sz="4" w:space="1" w:color="auto"/>
              </w:pBdr>
              <w:spacing w:before="80"/>
              <w:rPr>
                <w:rFonts w:ascii="文鼎报宋体简" w:eastAsia="文鼎报宋体简"/>
                <w:sz w:val="24"/>
                <w:u w:val="single"/>
              </w:rPr>
            </w:pPr>
          </w:p>
        </w:tc>
      </w:tr>
      <w:tr w:rsidR="000546A1" w:rsidRPr="00BD011C" w:rsidTr="00F756DA">
        <w:trPr>
          <w:trHeight w:val="474"/>
        </w:trPr>
        <w:tc>
          <w:tcPr>
            <w:tcW w:w="1995" w:type="dxa"/>
          </w:tcPr>
          <w:p w:rsidR="000546A1" w:rsidRPr="00BD011C" w:rsidRDefault="000546A1" w:rsidP="00F178E9">
            <w:pPr>
              <w:spacing w:before="80"/>
              <w:rPr>
                <w:rFonts w:ascii="文鼎报宋体简" w:eastAsia="文鼎报宋体简"/>
                <w:b/>
                <w:sz w:val="24"/>
              </w:rPr>
            </w:pPr>
            <w:r w:rsidRPr="00BD011C">
              <w:rPr>
                <w:rFonts w:ascii="文鼎报宋体简" w:eastAsia="文鼎报宋体简" w:hint="eastAsia"/>
                <w:b/>
                <w:sz w:val="24"/>
              </w:rPr>
              <w:t>联</w:t>
            </w:r>
            <w:r w:rsidRPr="00BD011C">
              <w:rPr>
                <w:rFonts w:ascii="文鼎报宋体简" w:eastAsia="文鼎报宋体简"/>
                <w:b/>
                <w:sz w:val="24"/>
              </w:rPr>
              <w:t xml:space="preserve">  </w:t>
            </w:r>
            <w:r w:rsidRPr="00BD011C">
              <w:rPr>
                <w:rFonts w:ascii="文鼎报宋体简" w:eastAsia="文鼎报宋体简" w:hint="eastAsia"/>
                <w:b/>
                <w:sz w:val="24"/>
              </w:rPr>
              <w:t>系</w:t>
            </w:r>
            <w:r w:rsidRPr="00BD011C">
              <w:rPr>
                <w:rFonts w:ascii="文鼎报宋体简" w:eastAsia="文鼎报宋体简"/>
                <w:b/>
                <w:sz w:val="24"/>
              </w:rPr>
              <w:t xml:space="preserve">  </w:t>
            </w:r>
            <w:r w:rsidRPr="00BD011C">
              <w:rPr>
                <w:rFonts w:ascii="文鼎报宋体简" w:eastAsia="文鼎报宋体简" w:hint="eastAsia"/>
                <w:b/>
                <w:sz w:val="24"/>
              </w:rPr>
              <w:t>电</w:t>
            </w:r>
            <w:r w:rsidRPr="00BD011C">
              <w:rPr>
                <w:rFonts w:ascii="文鼎报宋体简" w:eastAsia="文鼎报宋体简"/>
                <w:b/>
                <w:sz w:val="24"/>
              </w:rPr>
              <w:t xml:space="preserve">  </w:t>
            </w:r>
            <w:r w:rsidRPr="00BD011C">
              <w:rPr>
                <w:rFonts w:ascii="文鼎报宋体简" w:eastAsia="文鼎报宋体简" w:hint="eastAsia"/>
                <w:b/>
                <w:sz w:val="24"/>
              </w:rPr>
              <w:t>话</w:t>
            </w:r>
          </w:p>
        </w:tc>
        <w:tc>
          <w:tcPr>
            <w:tcW w:w="315" w:type="dxa"/>
          </w:tcPr>
          <w:p w:rsidR="000546A1" w:rsidRPr="00BD011C" w:rsidRDefault="000546A1" w:rsidP="00F178E9">
            <w:pPr>
              <w:spacing w:before="80"/>
              <w:rPr>
                <w:rFonts w:ascii="文鼎报宋体简" w:eastAsia="文鼎报宋体简"/>
                <w:sz w:val="24"/>
              </w:rPr>
            </w:pPr>
            <w:r w:rsidRPr="00BD011C">
              <w:rPr>
                <w:rFonts w:ascii="文鼎报宋体简" w:eastAsia="文鼎报宋体简" w:hint="eastAsia"/>
                <w:sz w:val="24"/>
              </w:rPr>
              <w:t>：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0546A1" w:rsidRPr="00BD011C" w:rsidRDefault="000546A1" w:rsidP="00F178E9">
            <w:pPr>
              <w:spacing w:before="80"/>
              <w:rPr>
                <w:rFonts w:ascii="文鼎报宋体简" w:eastAsia="文鼎报宋体简"/>
                <w:sz w:val="24"/>
                <w:u w:val="single"/>
              </w:rPr>
            </w:pPr>
          </w:p>
        </w:tc>
      </w:tr>
      <w:tr w:rsidR="000546A1" w:rsidRPr="00BD011C" w:rsidTr="00F756DA">
        <w:trPr>
          <w:trHeight w:val="474"/>
        </w:trPr>
        <w:tc>
          <w:tcPr>
            <w:tcW w:w="1995" w:type="dxa"/>
          </w:tcPr>
          <w:p w:rsidR="000546A1" w:rsidRPr="00BD011C" w:rsidRDefault="000546A1" w:rsidP="00F178E9">
            <w:pPr>
              <w:spacing w:before="80"/>
              <w:rPr>
                <w:rFonts w:ascii="文鼎报宋体简" w:eastAsia="文鼎报宋体简"/>
                <w:b/>
                <w:sz w:val="24"/>
              </w:rPr>
            </w:pPr>
            <w:r w:rsidRPr="00BD011C">
              <w:rPr>
                <w:rFonts w:ascii="文鼎报宋体简" w:eastAsia="文鼎报宋体简"/>
                <w:b/>
                <w:sz w:val="24"/>
              </w:rPr>
              <w:t xml:space="preserve">E </w:t>
            </w:r>
            <w:r w:rsidRPr="00BD011C">
              <w:rPr>
                <w:rFonts w:ascii="文鼎报宋体简" w:eastAsia="文鼎报宋体简" w:hint="eastAsia"/>
                <w:b/>
                <w:sz w:val="24"/>
              </w:rPr>
              <w:t>－</w:t>
            </w:r>
            <w:r w:rsidRPr="00BD011C">
              <w:rPr>
                <w:rFonts w:ascii="文鼎报宋体简" w:eastAsia="文鼎报宋体简"/>
                <w:b/>
                <w:sz w:val="24"/>
              </w:rPr>
              <w:t xml:space="preserve"> Mail</w:t>
            </w:r>
          </w:p>
        </w:tc>
        <w:tc>
          <w:tcPr>
            <w:tcW w:w="315" w:type="dxa"/>
          </w:tcPr>
          <w:p w:rsidR="000546A1" w:rsidRPr="00BD011C" w:rsidRDefault="000546A1" w:rsidP="00F178E9">
            <w:pPr>
              <w:spacing w:before="80"/>
              <w:rPr>
                <w:rFonts w:ascii="文鼎报宋体简" w:eastAsia="文鼎报宋体简"/>
                <w:sz w:val="24"/>
              </w:rPr>
            </w:pPr>
            <w:r w:rsidRPr="00BD011C">
              <w:rPr>
                <w:rFonts w:ascii="文鼎报宋体简" w:eastAsia="文鼎报宋体简" w:hint="eastAsia"/>
                <w:sz w:val="24"/>
              </w:rPr>
              <w:t>：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:rsidR="000546A1" w:rsidRPr="00BD011C" w:rsidRDefault="000546A1" w:rsidP="00F178E9">
            <w:pPr>
              <w:spacing w:before="80"/>
              <w:rPr>
                <w:rFonts w:ascii="文鼎报宋体简" w:eastAsia="文鼎报宋体简"/>
                <w:sz w:val="24"/>
                <w:u w:val="single"/>
              </w:rPr>
            </w:pPr>
          </w:p>
        </w:tc>
      </w:tr>
      <w:tr w:rsidR="000546A1" w:rsidRPr="00BD011C" w:rsidTr="00F756DA">
        <w:trPr>
          <w:trHeight w:val="474"/>
        </w:trPr>
        <w:tc>
          <w:tcPr>
            <w:tcW w:w="1995" w:type="dxa"/>
          </w:tcPr>
          <w:p w:rsidR="000546A1" w:rsidRPr="00BD011C" w:rsidRDefault="000546A1" w:rsidP="00F178E9">
            <w:pPr>
              <w:spacing w:before="40"/>
              <w:rPr>
                <w:rFonts w:ascii="文鼎报宋体简" w:eastAsia="文鼎报宋体简"/>
                <w:b/>
                <w:sz w:val="24"/>
              </w:rPr>
            </w:pPr>
          </w:p>
        </w:tc>
        <w:tc>
          <w:tcPr>
            <w:tcW w:w="315" w:type="dxa"/>
          </w:tcPr>
          <w:p w:rsidR="000546A1" w:rsidRPr="00BD011C" w:rsidRDefault="000546A1" w:rsidP="00F178E9">
            <w:pPr>
              <w:spacing w:before="40"/>
              <w:rPr>
                <w:rFonts w:ascii="文鼎报宋体简" w:eastAsia="文鼎报宋体简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</w:tcBorders>
          </w:tcPr>
          <w:p w:rsidR="000546A1" w:rsidRPr="00BD011C" w:rsidRDefault="000546A1" w:rsidP="00F178E9">
            <w:pPr>
              <w:spacing w:before="40"/>
              <w:rPr>
                <w:rFonts w:ascii="文鼎报宋体简" w:eastAsia="文鼎报宋体简"/>
                <w:sz w:val="24"/>
                <w:u w:val="single"/>
              </w:rPr>
            </w:pPr>
          </w:p>
        </w:tc>
      </w:tr>
    </w:tbl>
    <w:p w:rsidR="000546A1" w:rsidRDefault="000546A1" w:rsidP="00397F73">
      <w:pPr>
        <w:spacing w:line="480" w:lineRule="auto"/>
        <w:jc w:val="center"/>
        <w:rPr>
          <w:rFonts w:ascii="文鼎报宋体简" w:eastAsia="文鼎报宋体简"/>
        </w:rPr>
      </w:pPr>
    </w:p>
    <w:p w:rsidR="000546A1" w:rsidRPr="0088135F" w:rsidRDefault="000546A1" w:rsidP="00397F73">
      <w:pPr>
        <w:jc w:val="center"/>
        <w:rPr>
          <w:rFonts w:ascii="文鼎报宋体简" w:eastAsia="文鼎报宋体简"/>
          <w:b/>
          <w:spacing w:val="20"/>
          <w:sz w:val="28"/>
          <w:szCs w:val="28"/>
        </w:rPr>
      </w:pPr>
    </w:p>
    <w:p w:rsidR="000546A1" w:rsidRDefault="000546A1" w:rsidP="00397F73">
      <w:pPr>
        <w:spacing w:line="480" w:lineRule="auto"/>
        <w:rPr>
          <w:rFonts w:ascii="文鼎报宋体简" w:eastAsia="文鼎报宋体简"/>
          <w:b/>
          <w:sz w:val="28"/>
        </w:rPr>
      </w:pPr>
    </w:p>
    <w:p w:rsidR="000546A1" w:rsidRDefault="000546A1" w:rsidP="00397F73">
      <w:pPr>
        <w:spacing w:line="480" w:lineRule="auto"/>
        <w:jc w:val="center"/>
        <w:rPr>
          <w:rFonts w:ascii="文鼎报宋体简" w:eastAsia="文鼎报宋体简"/>
          <w:b/>
          <w:sz w:val="28"/>
        </w:rPr>
      </w:pPr>
      <w:r>
        <w:rPr>
          <w:rFonts w:ascii="文鼎报宋体简" w:eastAsia="文鼎报宋体简" w:hint="eastAsia"/>
          <w:b/>
          <w:sz w:val="28"/>
        </w:rPr>
        <w:t>填表时间：</w:t>
      </w:r>
      <w:r>
        <w:rPr>
          <w:rFonts w:ascii="文鼎报宋体简" w:eastAsia="文鼎报宋体简"/>
          <w:b/>
          <w:sz w:val="28"/>
        </w:rPr>
        <w:t xml:space="preserve">   </w:t>
      </w:r>
      <w:r>
        <w:rPr>
          <w:rFonts w:ascii="文鼎报宋体简" w:eastAsia="文鼎报宋体简" w:hint="eastAsia"/>
          <w:b/>
          <w:sz w:val="28"/>
        </w:rPr>
        <w:t>年</w:t>
      </w:r>
      <w:r>
        <w:rPr>
          <w:rFonts w:ascii="文鼎报宋体简" w:eastAsia="文鼎报宋体简"/>
          <w:b/>
          <w:sz w:val="28"/>
        </w:rPr>
        <w:t xml:space="preserve">    </w:t>
      </w:r>
      <w:r>
        <w:rPr>
          <w:rFonts w:ascii="文鼎报宋体简" w:eastAsia="文鼎报宋体简" w:hint="eastAsia"/>
          <w:b/>
          <w:sz w:val="28"/>
        </w:rPr>
        <w:t>月</w:t>
      </w:r>
      <w:r>
        <w:rPr>
          <w:rFonts w:ascii="文鼎报宋体简" w:eastAsia="文鼎报宋体简"/>
          <w:b/>
          <w:sz w:val="28"/>
        </w:rPr>
        <w:t xml:space="preserve">    </w:t>
      </w:r>
      <w:r>
        <w:rPr>
          <w:rFonts w:ascii="文鼎报宋体简" w:eastAsia="文鼎报宋体简" w:hint="eastAsia"/>
          <w:b/>
          <w:sz w:val="28"/>
        </w:rPr>
        <w:t>日</w:t>
      </w:r>
    </w:p>
    <w:p w:rsidR="000546A1" w:rsidRPr="007C01A6" w:rsidRDefault="000546A1" w:rsidP="00BE2C38">
      <w:pPr>
        <w:spacing w:line="440" w:lineRule="atLeast"/>
        <w:jc w:val="center"/>
        <w:rPr>
          <w:b/>
          <w:bCs/>
          <w:sz w:val="32"/>
          <w:szCs w:val="32"/>
        </w:rPr>
      </w:pPr>
      <w:r>
        <w:rPr>
          <w:rFonts w:ascii="文鼎报宋体简" w:eastAsia="文鼎报宋体简"/>
          <w:b/>
          <w:sz w:val="28"/>
        </w:rPr>
        <w:br w:type="page"/>
      </w:r>
      <w:r w:rsidRPr="007C01A6">
        <w:rPr>
          <w:rFonts w:hint="eastAsia"/>
          <w:b/>
          <w:bCs/>
          <w:sz w:val="32"/>
          <w:szCs w:val="32"/>
        </w:rPr>
        <w:t>填报说明</w:t>
      </w:r>
    </w:p>
    <w:p w:rsidR="000546A1" w:rsidRDefault="000546A1" w:rsidP="00E83033">
      <w:pPr>
        <w:tabs>
          <w:tab w:val="left" w:pos="7920"/>
        </w:tabs>
        <w:spacing w:line="440" w:lineRule="atLeast"/>
        <w:rPr>
          <w:sz w:val="28"/>
        </w:rPr>
      </w:pPr>
    </w:p>
    <w:p w:rsidR="000546A1" w:rsidRDefault="000546A1" w:rsidP="00E83033">
      <w:pPr>
        <w:tabs>
          <w:tab w:val="left" w:pos="0"/>
        </w:tabs>
        <w:spacing w:line="440" w:lineRule="atLeast"/>
        <w:rPr>
          <w:sz w:val="28"/>
        </w:rPr>
      </w:pPr>
    </w:p>
    <w:p w:rsidR="000546A1" w:rsidRDefault="000546A1" w:rsidP="00BE2C38">
      <w:pPr>
        <w:spacing w:line="500" w:lineRule="atLeast"/>
        <w:ind w:firstLine="510"/>
        <w:rPr>
          <w:rFonts w:ascii="宋体"/>
          <w:sz w:val="24"/>
        </w:rPr>
      </w:pPr>
      <w:r>
        <w:rPr>
          <w:rFonts w:ascii="宋体" w:hAnsi="宋体" w:hint="eastAsia"/>
          <w:spacing w:val="4"/>
          <w:sz w:val="24"/>
        </w:rPr>
        <w:t>一、填写申请书前，请先查阅重点实验室开放基金《管理办法》和《申请指南》</w:t>
      </w:r>
      <w:r w:rsidRPr="00C9613C">
        <w:rPr>
          <w:rFonts w:ascii="宋体" w:hAnsi="宋体" w:hint="eastAsia"/>
          <w:spacing w:val="4"/>
          <w:sz w:val="24"/>
        </w:rPr>
        <w:t>。申请书各</w:t>
      </w:r>
      <w:r w:rsidRPr="00C9613C">
        <w:rPr>
          <w:rFonts w:ascii="宋体" w:hAnsi="宋体" w:hint="eastAsia"/>
          <w:sz w:val="24"/>
        </w:rPr>
        <w:t>项内容，应实事求是，逐</w:t>
      </w:r>
      <w:r w:rsidRPr="00C9613C">
        <w:rPr>
          <w:rFonts w:ascii="宋体" w:hAnsi="宋体" w:hint="eastAsia"/>
          <w:spacing w:val="4"/>
          <w:sz w:val="24"/>
        </w:rPr>
        <w:t>条认真</w:t>
      </w:r>
      <w:r w:rsidRPr="00C9613C">
        <w:rPr>
          <w:rFonts w:ascii="宋体" w:hAnsi="宋体" w:hint="eastAsia"/>
          <w:sz w:val="24"/>
        </w:rPr>
        <w:t>填写。表</w:t>
      </w:r>
      <w:r w:rsidRPr="00C9613C">
        <w:rPr>
          <w:rFonts w:ascii="宋体" w:hAnsi="宋体" w:hint="eastAsia"/>
          <w:spacing w:val="4"/>
          <w:sz w:val="24"/>
        </w:rPr>
        <w:t>达要明确、严谨，字迹清晰易辨。外来语要同时用原文和中文表</w:t>
      </w:r>
      <w:r w:rsidRPr="00C9613C">
        <w:rPr>
          <w:rFonts w:ascii="宋体" w:hAnsi="宋体" w:hint="eastAsia"/>
          <w:sz w:val="24"/>
        </w:rPr>
        <w:t>达。第一次出现的缩写词，须</w:t>
      </w:r>
      <w:r>
        <w:rPr>
          <w:rFonts w:ascii="宋体" w:hAnsi="宋体" w:cs="宋体" w:hint="eastAsia"/>
          <w:sz w:val="24"/>
        </w:rPr>
        <w:t>标注</w:t>
      </w:r>
      <w:r w:rsidRPr="00C9613C">
        <w:rPr>
          <w:rFonts w:ascii="宋体" w:hAnsi="宋体" w:hint="eastAsia"/>
          <w:sz w:val="24"/>
        </w:rPr>
        <w:t>全称。</w:t>
      </w:r>
    </w:p>
    <w:p w:rsidR="000546A1" w:rsidRDefault="000546A1" w:rsidP="00BE2C38">
      <w:pPr>
        <w:spacing w:line="500" w:lineRule="atLeast"/>
        <w:ind w:firstLine="510"/>
        <w:rPr>
          <w:rFonts w:ascii="宋体"/>
          <w:sz w:val="24"/>
        </w:rPr>
      </w:pPr>
      <w:r w:rsidRPr="00C9613C">
        <w:rPr>
          <w:rFonts w:ascii="宋体" w:hAnsi="宋体" w:hint="eastAsia"/>
          <w:spacing w:val="4"/>
          <w:sz w:val="24"/>
        </w:rPr>
        <w:t>二、申请书请用</w:t>
      </w:r>
      <w:r w:rsidRPr="00C9613C">
        <w:rPr>
          <w:rFonts w:ascii="宋体" w:hAnsi="宋体"/>
          <w:spacing w:val="4"/>
          <w:sz w:val="24"/>
        </w:rPr>
        <w:t>A4</w:t>
      </w:r>
      <w:r w:rsidRPr="00C9613C">
        <w:rPr>
          <w:rFonts w:ascii="宋体" w:hAnsi="宋体" w:hint="eastAsia"/>
          <w:spacing w:val="4"/>
          <w:sz w:val="24"/>
        </w:rPr>
        <w:t>纸，于左侧装订成册。</w:t>
      </w:r>
      <w:r>
        <w:rPr>
          <w:rFonts w:ascii="宋体" w:hAnsi="宋体" w:cs="宋体" w:hint="eastAsia"/>
          <w:sz w:val="24"/>
        </w:rPr>
        <w:t>各栏空格不够时，请自行加页。一式三份，要求打印。</w:t>
      </w:r>
      <w:r w:rsidRPr="00C9613C">
        <w:rPr>
          <w:rFonts w:ascii="宋体" w:hAnsi="宋体" w:hint="eastAsia"/>
          <w:spacing w:val="4"/>
          <w:sz w:val="24"/>
        </w:rPr>
        <w:t>由所在单位审查签署意见并盖章后，按申报通知</w:t>
      </w:r>
      <w:r>
        <w:rPr>
          <w:rFonts w:ascii="宋体" w:hAnsi="宋体" w:hint="eastAsia"/>
          <w:spacing w:val="4"/>
          <w:sz w:val="24"/>
        </w:rPr>
        <w:t>报</w:t>
      </w:r>
      <w:r w:rsidRPr="00C9613C">
        <w:rPr>
          <w:rFonts w:ascii="宋体" w:hAnsi="宋体" w:hint="eastAsia"/>
          <w:spacing w:val="4"/>
          <w:sz w:val="24"/>
        </w:rPr>
        <w:t>送</w:t>
      </w:r>
      <w:r>
        <w:rPr>
          <w:rFonts w:ascii="宋体" w:hAnsi="宋体" w:hint="eastAsia"/>
          <w:spacing w:val="4"/>
          <w:sz w:val="24"/>
        </w:rPr>
        <w:t>新乡医学院河南省医用组织再生</w:t>
      </w:r>
      <w:r w:rsidRPr="00126501">
        <w:rPr>
          <w:rFonts w:ascii="宋体" w:hAnsi="宋体" w:hint="eastAsia"/>
          <w:spacing w:val="4"/>
          <w:sz w:val="24"/>
        </w:rPr>
        <w:t>重点实验室</w:t>
      </w:r>
      <w:r>
        <w:rPr>
          <w:rFonts w:ascii="宋体" w:hAnsi="宋体" w:hint="eastAsia"/>
          <w:spacing w:val="4"/>
          <w:sz w:val="24"/>
        </w:rPr>
        <w:t>。</w:t>
      </w:r>
    </w:p>
    <w:p w:rsidR="000546A1" w:rsidRDefault="000546A1" w:rsidP="00BE2C38">
      <w:pPr>
        <w:spacing w:line="500" w:lineRule="atLeast"/>
        <w:ind w:firstLine="510"/>
        <w:rPr>
          <w:rFonts w:ascii="宋体"/>
          <w:sz w:val="24"/>
        </w:rPr>
      </w:pPr>
      <w:r w:rsidRPr="00C9613C">
        <w:rPr>
          <w:rFonts w:ascii="宋体" w:hAnsi="宋体" w:hint="eastAsia"/>
          <w:spacing w:val="4"/>
          <w:sz w:val="24"/>
        </w:rPr>
        <w:t>三、封面</w:t>
      </w:r>
      <w:r>
        <w:rPr>
          <w:rFonts w:ascii="宋体" w:hAnsi="宋体" w:hint="eastAsia"/>
          <w:spacing w:val="4"/>
          <w:sz w:val="24"/>
        </w:rPr>
        <w:t>左</w:t>
      </w:r>
      <w:r w:rsidRPr="00C9613C">
        <w:rPr>
          <w:rFonts w:ascii="宋体" w:hAnsi="宋体" w:hint="eastAsia"/>
          <w:spacing w:val="4"/>
          <w:sz w:val="24"/>
        </w:rPr>
        <w:t>上角“课题编号”由</w:t>
      </w:r>
      <w:r w:rsidRPr="00126501">
        <w:rPr>
          <w:rFonts w:ascii="宋体" w:hAnsi="宋体" w:hint="eastAsia"/>
          <w:spacing w:val="4"/>
          <w:sz w:val="24"/>
        </w:rPr>
        <w:t>实验室</w:t>
      </w:r>
      <w:r w:rsidRPr="00C9613C">
        <w:rPr>
          <w:rFonts w:ascii="宋体" w:hAnsi="宋体" w:hint="eastAsia"/>
          <w:spacing w:val="4"/>
          <w:sz w:val="24"/>
        </w:rPr>
        <w:t>填写</w:t>
      </w:r>
      <w:r w:rsidRPr="00C9613C">
        <w:rPr>
          <w:rFonts w:ascii="宋体" w:hAnsi="宋体" w:hint="eastAsia"/>
          <w:sz w:val="24"/>
        </w:rPr>
        <w:t>。</w:t>
      </w:r>
    </w:p>
    <w:p w:rsidR="000546A1" w:rsidRPr="00F756DA" w:rsidRDefault="000546A1" w:rsidP="00BE2C38">
      <w:pPr>
        <w:spacing w:line="500" w:lineRule="atLeast"/>
        <w:ind w:firstLine="510"/>
        <w:rPr>
          <w:rFonts w:ascii="宋体"/>
          <w:sz w:val="24"/>
        </w:rPr>
      </w:pPr>
    </w:p>
    <w:p w:rsidR="000546A1" w:rsidRDefault="000546A1" w:rsidP="00397F73">
      <w:pPr>
        <w:spacing w:line="480" w:lineRule="auto"/>
        <w:rPr>
          <w:rFonts w:ascii="文鼎报宋体简" w:eastAsia="文鼎报宋体简"/>
          <w:b/>
          <w:sz w:val="28"/>
        </w:rPr>
      </w:pPr>
    </w:p>
    <w:p w:rsidR="000546A1" w:rsidRDefault="000546A1" w:rsidP="00397F73">
      <w:pPr>
        <w:spacing w:line="480" w:lineRule="auto"/>
        <w:rPr>
          <w:rFonts w:ascii="文鼎报宋体简" w:eastAsia="文鼎报宋体简"/>
          <w:b/>
          <w:sz w:val="28"/>
        </w:rPr>
      </w:pPr>
    </w:p>
    <w:p w:rsidR="000546A1" w:rsidRDefault="000546A1" w:rsidP="0082346D">
      <w:pPr>
        <w:widowControl/>
        <w:jc w:val="left"/>
        <w:rPr>
          <w:rFonts w:ascii="文鼎报宋体简" w:eastAsia="文鼎报宋体简"/>
          <w:b/>
          <w:sz w:val="28"/>
        </w:rPr>
      </w:pPr>
      <w:r>
        <w:rPr>
          <w:rFonts w:ascii="文鼎报宋体简" w:eastAsia="文鼎报宋体简"/>
          <w:b/>
          <w:sz w:val="28"/>
        </w:rPr>
        <w:br w:type="page"/>
      </w:r>
      <w:r w:rsidRPr="00574CB3">
        <w:rPr>
          <w:rFonts w:ascii="仿宋_GB2312" w:eastAsia="仿宋_GB2312" w:hint="eastAsia"/>
          <w:b/>
          <w:sz w:val="28"/>
          <w:szCs w:val="28"/>
        </w:rPr>
        <w:t>一、基本信息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600"/>
        <w:gridCol w:w="75"/>
        <w:gridCol w:w="45"/>
        <w:gridCol w:w="375"/>
        <w:gridCol w:w="45"/>
        <w:gridCol w:w="540"/>
        <w:gridCol w:w="165"/>
        <w:gridCol w:w="735"/>
        <w:gridCol w:w="360"/>
        <w:gridCol w:w="360"/>
        <w:gridCol w:w="180"/>
        <w:gridCol w:w="180"/>
        <w:gridCol w:w="180"/>
        <w:gridCol w:w="540"/>
        <w:gridCol w:w="360"/>
        <w:gridCol w:w="108"/>
        <w:gridCol w:w="612"/>
        <w:gridCol w:w="360"/>
        <w:gridCol w:w="288"/>
        <w:gridCol w:w="360"/>
        <w:gridCol w:w="72"/>
        <w:gridCol w:w="180"/>
        <w:gridCol w:w="453"/>
        <w:gridCol w:w="627"/>
        <w:gridCol w:w="900"/>
      </w:tblGrid>
      <w:tr w:rsidR="000546A1" w:rsidRPr="00BD011C" w:rsidTr="00D63220">
        <w:trPr>
          <w:cantSplit/>
          <w:trHeight w:val="850"/>
        </w:trPr>
        <w:tc>
          <w:tcPr>
            <w:tcW w:w="480" w:type="dxa"/>
            <w:vMerge w:val="restart"/>
            <w:tcBorders>
              <w:bottom w:val="nil"/>
            </w:tcBorders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研究课题</w:t>
            </w:r>
          </w:p>
        </w:tc>
        <w:tc>
          <w:tcPr>
            <w:tcW w:w="1140" w:type="dxa"/>
            <w:gridSpan w:val="5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名</w:t>
            </w:r>
            <w:r w:rsidRPr="00BD011C">
              <w:t xml:space="preserve">  </w:t>
            </w:r>
            <w:r w:rsidRPr="00BD011C">
              <w:rPr>
                <w:rFonts w:hint="eastAsia"/>
              </w:rPr>
              <w:t>称</w:t>
            </w:r>
          </w:p>
        </w:tc>
        <w:tc>
          <w:tcPr>
            <w:tcW w:w="7560" w:type="dxa"/>
            <w:gridSpan w:val="20"/>
          </w:tcPr>
          <w:p w:rsidR="000546A1" w:rsidRPr="00BD011C" w:rsidRDefault="000546A1" w:rsidP="00F178E9">
            <w:pPr>
              <w:spacing w:line="360" w:lineRule="auto"/>
            </w:pPr>
          </w:p>
        </w:tc>
      </w:tr>
      <w:tr w:rsidR="000546A1" w:rsidRPr="00BD011C" w:rsidTr="00D63220">
        <w:trPr>
          <w:cantSplit/>
          <w:trHeight w:val="85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140" w:type="dxa"/>
            <w:gridSpan w:val="5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来</w:t>
            </w:r>
            <w:r w:rsidRPr="00BD011C">
              <w:t xml:space="preserve">  </w:t>
            </w:r>
            <w:r w:rsidRPr="00BD011C">
              <w:rPr>
                <w:rFonts w:hint="eastAsia"/>
              </w:rPr>
              <w:t>源</w:t>
            </w:r>
          </w:p>
        </w:tc>
        <w:tc>
          <w:tcPr>
            <w:tcW w:w="1800" w:type="dxa"/>
            <w:gridSpan w:val="4"/>
            <w:vAlign w:val="center"/>
          </w:tcPr>
          <w:p w:rsidR="000546A1" w:rsidRPr="00BD011C" w:rsidRDefault="000546A1" w:rsidP="00A14881">
            <w:pPr>
              <w:numPr>
                <w:ilvl w:val="0"/>
                <w:numId w:val="7"/>
              </w:numPr>
              <w:spacing w:line="360" w:lineRule="auto"/>
              <w:jc w:val="left"/>
            </w:pPr>
            <w:r w:rsidRPr="00BD011C">
              <w:rPr>
                <w:rFonts w:hint="eastAsia"/>
              </w:rPr>
              <w:t>本课题指南</w:t>
            </w:r>
          </w:p>
          <w:p w:rsidR="000546A1" w:rsidRPr="00BD011C" w:rsidRDefault="000546A1" w:rsidP="00A14881">
            <w:pPr>
              <w:numPr>
                <w:ilvl w:val="0"/>
                <w:numId w:val="7"/>
              </w:numPr>
              <w:spacing w:line="360" w:lineRule="auto"/>
              <w:jc w:val="left"/>
            </w:pPr>
            <w:r w:rsidRPr="00BD011C">
              <w:rPr>
                <w:rFonts w:hint="eastAsia"/>
              </w:rPr>
              <w:t>自选</w:t>
            </w:r>
          </w:p>
        </w:tc>
        <w:tc>
          <w:tcPr>
            <w:tcW w:w="540" w:type="dxa"/>
            <w:gridSpan w:val="2"/>
            <w:vAlign w:val="center"/>
          </w:tcPr>
          <w:p w:rsidR="000546A1" w:rsidRPr="00BD011C" w:rsidRDefault="000546A1" w:rsidP="00F178E9">
            <w:pPr>
              <w:spacing w:line="360" w:lineRule="auto"/>
              <w:jc w:val="left"/>
            </w:pPr>
            <w:r w:rsidRPr="00BD011C">
              <w:rPr>
                <w:rFonts w:hint="eastAsia"/>
              </w:rPr>
              <w:t>性质</w:t>
            </w:r>
          </w:p>
        </w:tc>
        <w:tc>
          <w:tcPr>
            <w:tcW w:w="1368" w:type="dxa"/>
            <w:gridSpan w:val="5"/>
            <w:vAlign w:val="center"/>
          </w:tcPr>
          <w:p w:rsidR="000546A1" w:rsidRPr="00BD011C" w:rsidRDefault="000546A1" w:rsidP="00F178E9">
            <w:pPr>
              <w:spacing w:line="360" w:lineRule="auto"/>
              <w:jc w:val="left"/>
            </w:pPr>
            <w:r w:rsidRPr="00BD011C">
              <w:t>A</w:t>
            </w:r>
            <w:r w:rsidRPr="00BD011C">
              <w:rPr>
                <w:rFonts w:hint="eastAsia"/>
              </w:rPr>
              <w:t>．基础研究</w:t>
            </w:r>
            <w:r w:rsidRPr="00BD011C">
              <w:t>B</w:t>
            </w:r>
            <w:r w:rsidRPr="00BD011C">
              <w:rPr>
                <w:rFonts w:hint="eastAsia"/>
              </w:rPr>
              <w:t>．应用基础</w:t>
            </w:r>
          </w:p>
        </w:tc>
        <w:tc>
          <w:tcPr>
            <w:tcW w:w="1260" w:type="dxa"/>
            <w:gridSpan w:val="3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项目类别</w:t>
            </w:r>
          </w:p>
        </w:tc>
        <w:tc>
          <w:tcPr>
            <w:tcW w:w="2592" w:type="dxa"/>
            <w:gridSpan w:val="6"/>
            <w:vAlign w:val="center"/>
          </w:tcPr>
          <w:p w:rsidR="000546A1" w:rsidRPr="00BD011C" w:rsidRDefault="000546A1" w:rsidP="00A14881">
            <w:pPr>
              <w:numPr>
                <w:ilvl w:val="0"/>
                <w:numId w:val="6"/>
              </w:numPr>
              <w:spacing w:line="360" w:lineRule="auto"/>
              <w:jc w:val="left"/>
            </w:pPr>
            <w:r w:rsidRPr="00BD011C">
              <w:rPr>
                <w:rFonts w:hint="eastAsia"/>
              </w:rPr>
              <w:t>全额资助课题</w:t>
            </w:r>
          </w:p>
          <w:p w:rsidR="000546A1" w:rsidRPr="00BD011C" w:rsidRDefault="000546A1" w:rsidP="00A14881">
            <w:pPr>
              <w:numPr>
                <w:ilvl w:val="0"/>
                <w:numId w:val="6"/>
              </w:numPr>
              <w:spacing w:line="360" w:lineRule="auto"/>
              <w:jc w:val="left"/>
            </w:pPr>
            <w:bookmarkStart w:id="0" w:name="_GoBack"/>
            <w:bookmarkEnd w:id="0"/>
            <w:r w:rsidRPr="00BD011C">
              <w:rPr>
                <w:rFonts w:hint="eastAsia"/>
              </w:rPr>
              <w:t>自带经费课题</w:t>
            </w:r>
          </w:p>
        </w:tc>
      </w:tr>
      <w:tr w:rsidR="000546A1" w:rsidRPr="00BD011C" w:rsidTr="00D63220">
        <w:trPr>
          <w:cantSplit/>
        </w:trPr>
        <w:tc>
          <w:tcPr>
            <w:tcW w:w="480" w:type="dxa"/>
            <w:vMerge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140" w:type="dxa"/>
            <w:gridSpan w:val="5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起始年月</w:t>
            </w:r>
          </w:p>
        </w:tc>
        <w:tc>
          <w:tcPr>
            <w:tcW w:w="3708" w:type="dxa"/>
            <w:gridSpan w:val="11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620" w:type="dxa"/>
            <w:gridSpan w:val="4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申请金额</w:t>
            </w:r>
          </w:p>
        </w:tc>
        <w:tc>
          <w:tcPr>
            <w:tcW w:w="2232" w:type="dxa"/>
            <w:gridSpan w:val="5"/>
            <w:vAlign w:val="center"/>
          </w:tcPr>
          <w:p w:rsidR="000546A1" w:rsidRPr="00BD011C" w:rsidRDefault="000546A1" w:rsidP="000546A1">
            <w:pPr>
              <w:spacing w:line="360" w:lineRule="auto"/>
              <w:ind w:firstLineChars="600" w:firstLine="31680"/>
            </w:pPr>
            <w:r w:rsidRPr="00BD011C">
              <w:rPr>
                <w:rFonts w:hint="eastAsia"/>
              </w:rPr>
              <w:t>万元</w:t>
            </w:r>
          </w:p>
        </w:tc>
      </w:tr>
      <w:tr w:rsidR="000546A1" w:rsidRPr="00BD011C" w:rsidTr="00D63220">
        <w:trPr>
          <w:cantSplit/>
          <w:trHeight w:val="647"/>
        </w:trPr>
        <w:tc>
          <w:tcPr>
            <w:tcW w:w="480" w:type="dxa"/>
            <w:vMerge w:val="restart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申请人</w:t>
            </w:r>
          </w:p>
        </w:tc>
        <w:tc>
          <w:tcPr>
            <w:tcW w:w="720" w:type="dxa"/>
            <w:gridSpan w:val="3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姓名</w:t>
            </w:r>
          </w:p>
        </w:tc>
        <w:tc>
          <w:tcPr>
            <w:tcW w:w="1125" w:type="dxa"/>
            <w:gridSpan w:val="4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735" w:type="dxa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080" w:type="dxa"/>
            <w:gridSpan w:val="4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出生年月</w:t>
            </w:r>
          </w:p>
        </w:tc>
        <w:tc>
          <w:tcPr>
            <w:tcW w:w="2088" w:type="dxa"/>
            <w:gridSpan w:val="6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705" w:type="dxa"/>
            <w:gridSpan w:val="3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民族</w:t>
            </w:r>
          </w:p>
        </w:tc>
        <w:tc>
          <w:tcPr>
            <w:tcW w:w="1527" w:type="dxa"/>
            <w:gridSpan w:val="2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</w:tr>
      <w:tr w:rsidR="000546A1" w:rsidRPr="00BD011C" w:rsidTr="00D63220">
        <w:trPr>
          <w:cantSplit/>
        </w:trPr>
        <w:tc>
          <w:tcPr>
            <w:tcW w:w="480" w:type="dxa"/>
            <w:vMerge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720" w:type="dxa"/>
            <w:gridSpan w:val="3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职称</w:t>
            </w:r>
          </w:p>
        </w:tc>
        <w:tc>
          <w:tcPr>
            <w:tcW w:w="1125" w:type="dxa"/>
            <w:gridSpan w:val="4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735" w:type="dxa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专业</w:t>
            </w:r>
          </w:p>
        </w:tc>
        <w:tc>
          <w:tcPr>
            <w:tcW w:w="2160" w:type="dxa"/>
            <w:gridSpan w:val="7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720" w:type="dxa"/>
            <w:gridSpan w:val="2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学位</w:t>
            </w:r>
          </w:p>
        </w:tc>
        <w:tc>
          <w:tcPr>
            <w:tcW w:w="3240" w:type="dxa"/>
            <w:gridSpan w:val="8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</w:tr>
      <w:tr w:rsidR="000546A1" w:rsidRPr="00BD011C" w:rsidTr="00D63220">
        <w:trPr>
          <w:cantSplit/>
        </w:trPr>
        <w:tc>
          <w:tcPr>
            <w:tcW w:w="480" w:type="dxa"/>
            <w:vMerge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095" w:type="dxa"/>
            <w:gridSpan w:val="4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所在单位</w:t>
            </w:r>
          </w:p>
        </w:tc>
        <w:tc>
          <w:tcPr>
            <w:tcW w:w="3645" w:type="dxa"/>
            <w:gridSpan w:val="11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720" w:type="dxa"/>
            <w:gridSpan w:val="2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电话</w:t>
            </w:r>
          </w:p>
        </w:tc>
        <w:tc>
          <w:tcPr>
            <w:tcW w:w="3240" w:type="dxa"/>
            <w:gridSpan w:val="8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</w:tr>
      <w:tr w:rsidR="000546A1" w:rsidRPr="00BD011C" w:rsidTr="00D63220">
        <w:trPr>
          <w:cantSplit/>
        </w:trPr>
        <w:tc>
          <w:tcPr>
            <w:tcW w:w="480" w:type="dxa"/>
            <w:vMerge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675" w:type="dxa"/>
            <w:gridSpan w:val="2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地址</w:t>
            </w:r>
          </w:p>
        </w:tc>
        <w:tc>
          <w:tcPr>
            <w:tcW w:w="2985" w:type="dxa"/>
            <w:gridSpan w:val="10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080" w:type="dxa"/>
            <w:gridSpan w:val="3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邮政编码</w:t>
            </w:r>
          </w:p>
        </w:tc>
        <w:tc>
          <w:tcPr>
            <w:tcW w:w="1080" w:type="dxa"/>
            <w:gridSpan w:val="3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  <w:gridSpan w:val="4"/>
            <w:vAlign w:val="center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t>E-mail</w:t>
            </w:r>
          </w:p>
        </w:tc>
        <w:tc>
          <w:tcPr>
            <w:tcW w:w="1980" w:type="dxa"/>
            <w:gridSpan w:val="3"/>
            <w:vAlign w:val="center"/>
          </w:tcPr>
          <w:p w:rsidR="000546A1" w:rsidRPr="00BD011C" w:rsidRDefault="000546A1" w:rsidP="00F178E9">
            <w:pPr>
              <w:spacing w:line="360" w:lineRule="auto"/>
            </w:pPr>
          </w:p>
        </w:tc>
      </w:tr>
      <w:tr w:rsidR="000546A1" w:rsidRPr="00BD011C" w:rsidTr="00860A91">
        <w:trPr>
          <w:trHeight w:val="337"/>
        </w:trPr>
        <w:tc>
          <w:tcPr>
            <w:tcW w:w="9180" w:type="dxa"/>
            <w:gridSpan w:val="26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本实验室合作者（若有）：</w:t>
            </w:r>
          </w:p>
        </w:tc>
      </w:tr>
      <w:tr w:rsidR="000546A1" w:rsidRPr="00BD011C" w:rsidTr="00D63220">
        <w:trPr>
          <w:trHeight w:val="650"/>
        </w:trPr>
        <w:tc>
          <w:tcPr>
            <w:tcW w:w="9180" w:type="dxa"/>
            <w:gridSpan w:val="26"/>
            <w:vAlign w:val="center"/>
          </w:tcPr>
          <w:p w:rsidR="000546A1" w:rsidRPr="00BD011C" w:rsidRDefault="000546A1" w:rsidP="00DF044C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研究课题组成员</w:t>
            </w:r>
          </w:p>
        </w:tc>
      </w:tr>
      <w:tr w:rsidR="000546A1" w:rsidRPr="00BD011C" w:rsidTr="0082346D">
        <w:trPr>
          <w:cantSplit/>
          <w:trHeight w:val="1038"/>
        </w:trPr>
        <w:tc>
          <w:tcPr>
            <w:tcW w:w="1080" w:type="dxa"/>
            <w:gridSpan w:val="2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姓名</w:t>
            </w:r>
          </w:p>
        </w:tc>
        <w:tc>
          <w:tcPr>
            <w:tcW w:w="540" w:type="dxa"/>
            <w:gridSpan w:val="4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职称</w:t>
            </w:r>
          </w:p>
        </w:tc>
        <w:tc>
          <w:tcPr>
            <w:tcW w:w="1260" w:type="dxa"/>
            <w:gridSpan w:val="5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专业</w:t>
            </w:r>
          </w:p>
        </w:tc>
        <w:tc>
          <w:tcPr>
            <w:tcW w:w="2700" w:type="dxa"/>
            <w:gridSpan w:val="8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工作单位</w:t>
            </w:r>
          </w:p>
        </w:tc>
        <w:tc>
          <w:tcPr>
            <w:tcW w:w="1260" w:type="dxa"/>
            <w:gridSpan w:val="3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在本项目</w:t>
            </w:r>
          </w:p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中的分工</w:t>
            </w:r>
          </w:p>
        </w:tc>
        <w:tc>
          <w:tcPr>
            <w:tcW w:w="900" w:type="dxa"/>
            <w:vAlign w:val="center"/>
          </w:tcPr>
          <w:p w:rsidR="000546A1" w:rsidRPr="00BD011C" w:rsidRDefault="000546A1" w:rsidP="00F178E9">
            <w:pPr>
              <w:spacing w:line="360" w:lineRule="auto"/>
              <w:jc w:val="center"/>
            </w:pPr>
            <w:r w:rsidRPr="00BD011C">
              <w:rPr>
                <w:rFonts w:hint="eastAsia"/>
              </w:rPr>
              <w:t>签字</w:t>
            </w:r>
          </w:p>
        </w:tc>
      </w:tr>
      <w:tr w:rsidR="000546A1" w:rsidRPr="00BD011C" w:rsidTr="0082346D">
        <w:trPr>
          <w:cantSplit/>
          <w:trHeight w:hRule="exact" w:val="600"/>
        </w:trPr>
        <w:tc>
          <w:tcPr>
            <w:tcW w:w="1080" w:type="dxa"/>
            <w:gridSpan w:val="2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540" w:type="dxa"/>
            <w:gridSpan w:val="4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540" w:type="dxa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  <w:gridSpan w:val="2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260" w:type="dxa"/>
            <w:gridSpan w:val="5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2700" w:type="dxa"/>
            <w:gridSpan w:val="8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260" w:type="dxa"/>
            <w:gridSpan w:val="3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</w:tcPr>
          <w:p w:rsidR="000546A1" w:rsidRPr="00BD011C" w:rsidRDefault="000546A1" w:rsidP="00F178E9">
            <w:pPr>
              <w:spacing w:line="360" w:lineRule="auto"/>
            </w:pPr>
          </w:p>
        </w:tc>
      </w:tr>
      <w:tr w:rsidR="000546A1" w:rsidRPr="00BD011C" w:rsidTr="0082346D">
        <w:trPr>
          <w:cantSplit/>
          <w:trHeight w:hRule="exact" w:val="600"/>
        </w:trPr>
        <w:tc>
          <w:tcPr>
            <w:tcW w:w="1080" w:type="dxa"/>
            <w:gridSpan w:val="2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540" w:type="dxa"/>
            <w:gridSpan w:val="4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540" w:type="dxa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  <w:gridSpan w:val="2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260" w:type="dxa"/>
            <w:gridSpan w:val="5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2700" w:type="dxa"/>
            <w:gridSpan w:val="8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260" w:type="dxa"/>
            <w:gridSpan w:val="3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</w:tcPr>
          <w:p w:rsidR="000546A1" w:rsidRPr="00BD011C" w:rsidRDefault="000546A1" w:rsidP="00F178E9">
            <w:pPr>
              <w:spacing w:line="360" w:lineRule="auto"/>
            </w:pPr>
          </w:p>
        </w:tc>
      </w:tr>
      <w:tr w:rsidR="000546A1" w:rsidRPr="00BD011C" w:rsidTr="0082346D">
        <w:trPr>
          <w:cantSplit/>
          <w:trHeight w:hRule="exact" w:val="600"/>
        </w:trPr>
        <w:tc>
          <w:tcPr>
            <w:tcW w:w="1080" w:type="dxa"/>
            <w:gridSpan w:val="2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540" w:type="dxa"/>
            <w:gridSpan w:val="4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540" w:type="dxa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  <w:gridSpan w:val="2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260" w:type="dxa"/>
            <w:gridSpan w:val="5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2700" w:type="dxa"/>
            <w:gridSpan w:val="8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260" w:type="dxa"/>
            <w:gridSpan w:val="3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</w:tcPr>
          <w:p w:rsidR="000546A1" w:rsidRPr="00BD011C" w:rsidRDefault="000546A1" w:rsidP="00F178E9">
            <w:pPr>
              <w:spacing w:line="360" w:lineRule="auto"/>
            </w:pPr>
          </w:p>
        </w:tc>
      </w:tr>
      <w:tr w:rsidR="000546A1" w:rsidRPr="00BD011C" w:rsidTr="0082346D">
        <w:trPr>
          <w:cantSplit/>
          <w:trHeight w:hRule="exact" w:val="600"/>
        </w:trPr>
        <w:tc>
          <w:tcPr>
            <w:tcW w:w="1080" w:type="dxa"/>
            <w:gridSpan w:val="2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540" w:type="dxa"/>
            <w:gridSpan w:val="4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540" w:type="dxa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  <w:gridSpan w:val="2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260" w:type="dxa"/>
            <w:gridSpan w:val="5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2700" w:type="dxa"/>
            <w:gridSpan w:val="8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260" w:type="dxa"/>
            <w:gridSpan w:val="3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</w:tcPr>
          <w:p w:rsidR="000546A1" w:rsidRPr="00BD011C" w:rsidRDefault="000546A1" w:rsidP="00F178E9">
            <w:pPr>
              <w:spacing w:line="360" w:lineRule="auto"/>
            </w:pPr>
          </w:p>
        </w:tc>
      </w:tr>
      <w:tr w:rsidR="000546A1" w:rsidRPr="00BD011C" w:rsidTr="0082346D">
        <w:trPr>
          <w:cantSplit/>
          <w:trHeight w:hRule="exact" w:val="600"/>
        </w:trPr>
        <w:tc>
          <w:tcPr>
            <w:tcW w:w="1080" w:type="dxa"/>
            <w:gridSpan w:val="2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540" w:type="dxa"/>
            <w:gridSpan w:val="4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540" w:type="dxa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  <w:gridSpan w:val="2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260" w:type="dxa"/>
            <w:gridSpan w:val="5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2700" w:type="dxa"/>
            <w:gridSpan w:val="8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1260" w:type="dxa"/>
            <w:gridSpan w:val="3"/>
          </w:tcPr>
          <w:p w:rsidR="000546A1" w:rsidRPr="00BD011C" w:rsidRDefault="000546A1" w:rsidP="00F178E9">
            <w:pPr>
              <w:spacing w:line="360" w:lineRule="auto"/>
            </w:pPr>
          </w:p>
        </w:tc>
        <w:tc>
          <w:tcPr>
            <w:tcW w:w="900" w:type="dxa"/>
          </w:tcPr>
          <w:p w:rsidR="000546A1" w:rsidRPr="00BD011C" w:rsidRDefault="000546A1" w:rsidP="00F178E9">
            <w:pPr>
              <w:spacing w:line="360" w:lineRule="auto"/>
            </w:pPr>
          </w:p>
        </w:tc>
      </w:tr>
      <w:tr w:rsidR="000546A1" w:rsidRPr="00BD011C" w:rsidTr="00D63220">
        <w:trPr>
          <w:cantSplit/>
          <w:trHeight w:val="2482"/>
        </w:trPr>
        <w:tc>
          <w:tcPr>
            <w:tcW w:w="9180" w:type="dxa"/>
            <w:gridSpan w:val="26"/>
          </w:tcPr>
          <w:p w:rsidR="000546A1" w:rsidRPr="00BD011C" w:rsidRDefault="000546A1" w:rsidP="00F178E9">
            <w:pPr>
              <w:spacing w:line="360" w:lineRule="auto"/>
            </w:pPr>
            <w:r w:rsidRPr="00BD011C">
              <w:rPr>
                <w:rFonts w:hint="eastAsia"/>
              </w:rPr>
              <w:t>研究课题摘要（限于</w:t>
            </w:r>
            <w:r w:rsidRPr="00BD011C">
              <w:t>300</w:t>
            </w:r>
            <w:r w:rsidRPr="00BD011C">
              <w:rPr>
                <w:rFonts w:hint="eastAsia"/>
              </w:rPr>
              <w:t>字以内）：</w:t>
            </w:r>
          </w:p>
          <w:p w:rsidR="000546A1" w:rsidRPr="00BD011C" w:rsidRDefault="000546A1" w:rsidP="00F178E9">
            <w:pPr>
              <w:spacing w:line="360" w:lineRule="auto"/>
            </w:pPr>
          </w:p>
          <w:p w:rsidR="000546A1" w:rsidRPr="00BD011C" w:rsidRDefault="000546A1" w:rsidP="00F178E9">
            <w:pPr>
              <w:spacing w:line="360" w:lineRule="auto"/>
            </w:pPr>
          </w:p>
          <w:p w:rsidR="000546A1" w:rsidRPr="00BD011C" w:rsidRDefault="000546A1" w:rsidP="00F178E9">
            <w:pPr>
              <w:spacing w:line="360" w:lineRule="auto"/>
            </w:pPr>
          </w:p>
          <w:p w:rsidR="000546A1" w:rsidRPr="00BD011C" w:rsidRDefault="000546A1" w:rsidP="00F178E9">
            <w:pPr>
              <w:spacing w:line="360" w:lineRule="auto"/>
            </w:pPr>
          </w:p>
          <w:p w:rsidR="000546A1" w:rsidRPr="00BD011C" w:rsidRDefault="000546A1" w:rsidP="00F178E9">
            <w:pPr>
              <w:spacing w:line="360" w:lineRule="auto"/>
            </w:pPr>
          </w:p>
          <w:p w:rsidR="000546A1" w:rsidRPr="00BD011C" w:rsidRDefault="000546A1" w:rsidP="00F178E9">
            <w:pPr>
              <w:spacing w:line="360" w:lineRule="auto"/>
            </w:pPr>
          </w:p>
        </w:tc>
      </w:tr>
    </w:tbl>
    <w:p w:rsidR="000546A1" w:rsidRDefault="000546A1" w:rsidP="002D20A7">
      <w:pPr>
        <w:rPr>
          <w:rFonts w:ascii="仿宋_GB2312" w:eastAsia="仿宋_GB2312"/>
          <w:b/>
          <w:sz w:val="28"/>
          <w:szCs w:val="28"/>
        </w:rPr>
      </w:pPr>
      <w:r w:rsidRPr="00574CB3">
        <w:rPr>
          <w:rFonts w:ascii="仿宋_GB2312" w:eastAsia="仿宋_GB2312" w:hint="eastAsia"/>
          <w:b/>
          <w:sz w:val="28"/>
          <w:szCs w:val="28"/>
        </w:rPr>
        <w:t>二、立项依据</w:t>
      </w:r>
    </w:p>
    <w:p w:rsidR="000546A1" w:rsidRDefault="000546A1" w:rsidP="002D20A7">
      <w:pPr>
        <w:rPr>
          <w:rFonts w:ascii="仿宋_GB2312" w:eastAsia="仿宋_GB2312"/>
          <w:b/>
          <w:sz w:val="28"/>
          <w:szCs w:val="28"/>
        </w:rPr>
      </w:pPr>
      <w:r>
        <w:rPr>
          <w:noProof/>
        </w:rPr>
      </w:r>
      <w:r w:rsidRPr="007117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width:423.2pt;height:653.6pt;visibility:visible;mso-position-horizontal-relative:char;mso-position-vertical-relative:line" filled="f">
            <v:textbox>
              <w:txbxContent>
                <w:p w:rsidR="000546A1" w:rsidRPr="001C722C" w:rsidRDefault="000546A1" w:rsidP="00BD011C">
                  <w:pPr>
                    <w:spacing w:beforeLines="50"/>
                    <w:rPr>
                      <w:rFonts w:ascii="仿宋_GB2312" w:eastAsia="仿宋_GB2312"/>
                      <w:sz w:val="24"/>
                    </w:rPr>
                  </w:pPr>
                  <w:r w:rsidRPr="001C722C">
                    <w:rPr>
                      <w:rFonts w:ascii="仿宋_GB2312" w:eastAsia="仿宋_GB2312"/>
                      <w:sz w:val="24"/>
                    </w:rPr>
                    <w:t>1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、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课题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研究目的、意义及应用前景</w:t>
                  </w:r>
                </w:p>
                <w:p w:rsidR="000546A1" w:rsidRPr="001C722C" w:rsidRDefault="000546A1" w:rsidP="002604EA">
                  <w:pPr>
                    <w:rPr>
                      <w:rFonts w:ascii="仿宋_GB2312" w:eastAsia="仿宋_GB2312"/>
                      <w:sz w:val="24"/>
                    </w:rPr>
                  </w:pPr>
                  <w:r w:rsidRPr="001C722C">
                    <w:rPr>
                      <w:rFonts w:ascii="仿宋_GB2312" w:eastAsia="仿宋_GB2312"/>
                      <w:sz w:val="24"/>
                    </w:rPr>
                    <w:t>2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、国内外研究概况、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存在问题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和发展趋势</w:t>
                  </w:r>
                </w:p>
                <w:p w:rsidR="000546A1" w:rsidRPr="00A129F3" w:rsidRDefault="000546A1" w:rsidP="002604EA">
                  <w:pPr>
                    <w:rPr>
                      <w:rFonts w:ascii="仿宋_GB2312" w:eastAsia="仿宋_GB2312"/>
                      <w:sz w:val="24"/>
                    </w:rPr>
                  </w:pPr>
                  <w:r w:rsidRPr="001C722C">
                    <w:rPr>
                      <w:rFonts w:ascii="仿宋_GB2312" w:eastAsia="仿宋_GB2312"/>
                      <w:sz w:val="24"/>
                    </w:rPr>
                    <w:t>3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、主要参考文献</w:t>
                  </w:r>
                </w:p>
                <w:p w:rsidR="000546A1" w:rsidRPr="000F065D" w:rsidRDefault="000546A1" w:rsidP="002604EA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  <w10:anchorlock/>
          </v:shape>
        </w:pict>
      </w:r>
    </w:p>
    <w:p w:rsidR="000546A1" w:rsidRPr="00574CB3" w:rsidRDefault="000546A1" w:rsidP="008622D0">
      <w:pPr>
        <w:rPr>
          <w:rFonts w:ascii="仿宋_GB2312" w:eastAsia="仿宋_GB2312"/>
          <w:b/>
          <w:sz w:val="28"/>
          <w:szCs w:val="28"/>
        </w:rPr>
      </w:pPr>
      <w:r w:rsidRPr="00574CB3">
        <w:rPr>
          <w:rFonts w:ascii="仿宋_GB2312" w:eastAsia="仿宋_GB2312" w:hint="eastAsia"/>
          <w:b/>
          <w:sz w:val="28"/>
          <w:szCs w:val="28"/>
        </w:rPr>
        <w:t>三、研究方案</w:t>
      </w:r>
    </w:p>
    <w:p w:rsidR="000546A1" w:rsidRDefault="000546A1" w:rsidP="00397F73">
      <w:pPr>
        <w:spacing w:line="480" w:lineRule="auto"/>
        <w:rPr>
          <w:rFonts w:eastAsia="Times New Roman"/>
        </w:rPr>
      </w:pPr>
      <w:r>
        <w:rPr>
          <w:noProof/>
        </w:rPr>
      </w:r>
      <w:r>
        <w:rPr>
          <w:noProof/>
        </w:rPr>
        <w:pict>
          <v:shape id="_x0000_s1027" type="#_x0000_t202" style="width:423.2pt;height:653.6pt;visibility:visible;mso-position-horizontal-relative:char;mso-position-vertical-relative:line" filled="f">
            <v:textbox>
              <w:txbxContent>
                <w:p w:rsidR="000546A1" w:rsidRPr="001C722C" w:rsidRDefault="000546A1" w:rsidP="00BD011C">
                  <w:pPr>
                    <w:spacing w:beforeLines="50"/>
                    <w:rPr>
                      <w:rFonts w:ascii="仿宋_GB2312" w:eastAsia="仿宋_GB2312"/>
                      <w:sz w:val="24"/>
                    </w:rPr>
                  </w:pPr>
                  <w:r w:rsidRPr="001C722C">
                    <w:rPr>
                      <w:rFonts w:ascii="仿宋_GB2312" w:eastAsia="仿宋_GB2312"/>
                      <w:sz w:val="24"/>
                    </w:rPr>
                    <w:t>1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、研究内容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、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预期研究目标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、拟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解决的关键问题</w:t>
                  </w:r>
                </w:p>
                <w:p w:rsidR="000546A1" w:rsidRDefault="000546A1" w:rsidP="001156B2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、拟采取的研究方法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、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技术路线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、实验方案、可行性分析及预期成果</w:t>
                  </w:r>
                </w:p>
                <w:p w:rsidR="000546A1" w:rsidRPr="001C722C" w:rsidRDefault="000546A1" w:rsidP="001156B2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3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、申请课题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的特色或创新之处</w:t>
                  </w:r>
                </w:p>
                <w:p w:rsidR="000546A1" w:rsidRDefault="000546A1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4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、可能遇到的问题及解决对策</w:t>
                  </w:r>
                </w:p>
                <w:p w:rsidR="000546A1" w:rsidRPr="000F065D" w:rsidRDefault="000546A1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  <w10:anchorlock/>
          </v:shape>
        </w:pict>
      </w:r>
    </w:p>
    <w:p w:rsidR="000546A1" w:rsidRPr="00574CB3" w:rsidRDefault="000546A1" w:rsidP="00397F73">
      <w:pPr>
        <w:spacing w:line="480" w:lineRule="auto"/>
        <w:rPr>
          <w:rFonts w:ascii="仿宋_GB2312" w:eastAsia="仿宋_GB2312"/>
          <w:b/>
          <w:sz w:val="28"/>
          <w:szCs w:val="28"/>
        </w:rPr>
      </w:pPr>
      <w:r w:rsidRPr="00574CB3">
        <w:rPr>
          <w:rFonts w:ascii="仿宋_GB2312" w:eastAsia="仿宋_GB2312" w:hint="eastAsia"/>
          <w:b/>
          <w:sz w:val="28"/>
          <w:szCs w:val="28"/>
        </w:rPr>
        <w:t>四、研究基础</w:t>
      </w:r>
    </w:p>
    <w:p w:rsidR="000546A1" w:rsidRDefault="000546A1" w:rsidP="0082346D">
      <w:pPr>
        <w:spacing w:beforeLines="50"/>
        <w:ind w:left="31680" w:rightChars="50" w:right="31680" w:hangingChars="150" w:firstLine="31680"/>
        <w:rPr>
          <w:rFonts w:eastAsia="Times New Roman"/>
        </w:rPr>
      </w:pPr>
      <w:r>
        <w:rPr>
          <w:noProof/>
        </w:rPr>
      </w:r>
      <w:r>
        <w:rPr>
          <w:noProof/>
        </w:rPr>
        <w:pict>
          <v:shape id="_x0000_s1028" type="#_x0000_t202" style="width:413.25pt;height:648.5pt;visibility:visible;mso-position-horizontal-relative:char;mso-position-vertical-relative:line" filled="f">
            <v:textbox>
              <w:txbxContent>
                <w:p w:rsidR="000546A1" w:rsidRPr="00672E94" w:rsidRDefault="000546A1" w:rsidP="0082346D">
                  <w:pPr>
                    <w:spacing w:beforeLines="50"/>
                    <w:ind w:left="31680" w:rightChars="50" w:right="31680" w:hangingChars="150" w:firstLine="31680"/>
                    <w:rPr>
                      <w:rFonts w:ascii="仿宋_GB2312" w:eastAsia="仿宋_GB2312"/>
                      <w:sz w:val="24"/>
                    </w:rPr>
                  </w:pPr>
                  <w:r w:rsidRPr="00672E94">
                    <w:rPr>
                      <w:rFonts w:ascii="仿宋_GB2312" w:eastAsia="仿宋_GB2312"/>
                      <w:sz w:val="24"/>
                    </w:rPr>
                    <w:t>1</w:t>
                  </w:r>
                  <w:r w:rsidRPr="00672E94">
                    <w:rPr>
                      <w:rFonts w:ascii="仿宋_GB2312" w:eastAsia="仿宋_GB2312" w:hint="eastAsia"/>
                      <w:sz w:val="24"/>
                    </w:rPr>
                    <w:t>．与本课题有关的已有工作积累和已取得的主要成果；已具备的必备实验条件，及尚缺的小型仪器设备和条件</w:t>
                  </w:r>
                </w:p>
                <w:p w:rsidR="000546A1" w:rsidRDefault="000546A1" w:rsidP="00672E94">
                  <w:pPr>
                    <w:rPr>
                      <w:rFonts w:ascii="仿宋_GB2312" w:eastAsia="仿宋_GB2312"/>
                      <w:sz w:val="24"/>
                    </w:rPr>
                  </w:pPr>
                  <w:r w:rsidRPr="00672E94">
                    <w:rPr>
                      <w:rFonts w:ascii="仿宋_GB2312" w:eastAsia="仿宋_GB2312"/>
                      <w:sz w:val="24"/>
                    </w:rPr>
                    <w:t>2</w:t>
                  </w:r>
                  <w:r w:rsidRPr="00672E94">
                    <w:rPr>
                      <w:rFonts w:ascii="仿宋_GB2312" w:eastAsia="仿宋_GB2312" w:hint="eastAsia"/>
                      <w:sz w:val="24"/>
                    </w:rPr>
                    <w:t>．申请者及课题成员简历（国内外学习、研究工作经历，近期发表的主要论文专利等）</w:t>
                  </w:r>
                </w:p>
                <w:p w:rsidR="000546A1" w:rsidRPr="00672E94" w:rsidRDefault="000546A1" w:rsidP="00672E94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 xml:space="preserve">3.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申请人近几年承担和参与的项目、以及与本课题的关系</w:t>
                  </w:r>
                </w:p>
                <w:p w:rsidR="000546A1" w:rsidRPr="005D0665" w:rsidRDefault="000546A1"/>
              </w:txbxContent>
            </v:textbox>
            <w10:anchorlock/>
          </v:shape>
        </w:pict>
      </w:r>
    </w:p>
    <w:p w:rsidR="000546A1" w:rsidRPr="00574CB3" w:rsidRDefault="000546A1" w:rsidP="00DF3C04">
      <w:pPr>
        <w:spacing w:line="480" w:lineRule="auto"/>
        <w:rPr>
          <w:rFonts w:ascii="仿宋_GB2312" w:eastAsia="仿宋_GB2312"/>
          <w:b/>
          <w:sz w:val="28"/>
          <w:szCs w:val="28"/>
        </w:rPr>
      </w:pPr>
      <w:r w:rsidRPr="00574CB3">
        <w:rPr>
          <w:rFonts w:ascii="仿宋_GB2312" w:eastAsia="仿宋_GB2312" w:hint="eastAsia"/>
          <w:b/>
          <w:sz w:val="28"/>
          <w:szCs w:val="28"/>
        </w:rPr>
        <w:t>五、课题研究进度安排及内容</w:t>
      </w:r>
    </w:p>
    <w:p w:rsidR="000546A1" w:rsidRDefault="000546A1" w:rsidP="0082346D">
      <w:pPr>
        <w:spacing w:beforeLines="50"/>
        <w:ind w:left="31680" w:rightChars="50" w:right="31680" w:hangingChars="150" w:firstLine="31680"/>
        <w:rPr>
          <w:rFonts w:eastAsia="Times New Roman"/>
        </w:rPr>
      </w:pPr>
      <w:r>
        <w:rPr>
          <w:noProof/>
        </w:rPr>
      </w:r>
      <w:r>
        <w:rPr>
          <w:noProof/>
        </w:rPr>
        <w:pict>
          <v:shape id="文本框 5" o:spid="_x0000_s1029" type="#_x0000_t202" style="width:413.25pt;height:648.5pt;visibility:visible;mso-position-horizontal-relative:char;mso-position-vertical-relative:line" filled="f">
            <v:textbox>
              <w:txbxContent>
                <w:p w:rsidR="000546A1" w:rsidRPr="002A099A" w:rsidRDefault="000546A1" w:rsidP="00BD011C">
                  <w:pPr>
                    <w:spacing w:beforeLines="50"/>
                    <w:rPr>
                      <w:rFonts w:ascii="仿宋_GB2312" w:eastAsia="仿宋_GB2312"/>
                      <w:sz w:val="24"/>
                    </w:rPr>
                  </w:pPr>
                  <w:r w:rsidRPr="002A099A">
                    <w:rPr>
                      <w:rFonts w:ascii="仿宋_GB2312" w:eastAsia="仿宋_GB2312"/>
                      <w:sz w:val="24"/>
                    </w:rPr>
                    <w:t>1</w:t>
                  </w:r>
                  <w:r w:rsidRPr="002A099A">
                    <w:rPr>
                      <w:rFonts w:ascii="仿宋_GB2312" w:eastAsia="仿宋_GB2312" w:hint="eastAsia"/>
                      <w:sz w:val="24"/>
                    </w:rPr>
                    <w:t>、研究进度计划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、</w:t>
                  </w:r>
                  <w:r w:rsidRPr="002A099A">
                    <w:rPr>
                      <w:rFonts w:ascii="仿宋_GB2312" w:eastAsia="仿宋_GB2312" w:hint="eastAsia"/>
                      <w:sz w:val="24"/>
                    </w:rPr>
                    <w:t>阶段目标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、考核指标</w:t>
                  </w:r>
                </w:p>
                <w:p w:rsidR="000546A1" w:rsidRPr="002A099A" w:rsidRDefault="000546A1" w:rsidP="00DF3C04">
                  <w:pPr>
                    <w:rPr>
                      <w:rFonts w:ascii="仿宋_GB2312" w:eastAsia="仿宋_GB2312"/>
                      <w:sz w:val="24"/>
                    </w:rPr>
                  </w:pPr>
                  <w:r w:rsidRPr="002A099A">
                    <w:rPr>
                      <w:rFonts w:ascii="仿宋_GB2312" w:eastAsia="仿宋_GB2312"/>
                      <w:sz w:val="24"/>
                    </w:rPr>
                    <w:t>2</w:t>
                  </w:r>
                  <w:r w:rsidRPr="002A099A">
                    <w:rPr>
                      <w:rFonts w:ascii="仿宋_GB2312" w:eastAsia="仿宋_GB2312" w:hint="eastAsia"/>
                      <w:sz w:val="24"/>
                    </w:rPr>
                    <w:t>、在重点实验室从事研究工作的安排</w:t>
                  </w:r>
                </w:p>
                <w:p w:rsidR="000546A1" w:rsidRDefault="000546A1" w:rsidP="00DF3C04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3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、成果形式（论文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、专利等</w:t>
                  </w:r>
                  <w:r w:rsidRPr="001C722C">
                    <w:rPr>
                      <w:rFonts w:ascii="仿宋_GB2312" w:eastAsia="仿宋_GB2312" w:hint="eastAsia"/>
                      <w:sz w:val="24"/>
                    </w:rPr>
                    <w:t>的数量、题目和时限）</w:t>
                  </w:r>
                </w:p>
                <w:p w:rsidR="000546A1" w:rsidRPr="00045BCC" w:rsidRDefault="000546A1" w:rsidP="00DF3C04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  <w10:anchorlock/>
          </v:shape>
        </w:pict>
      </w:r>
    </w:p>
    <w:p w:rsidR="000546A1" w:rsidRPr="00574CB3" w:rsidRDefault="000546A1" w:rsidP="00397F73">
      <w:pPr>
        <w:spacing w:line="480" w:lineRule="auto"/>
        <w:rPr>
          <w:rFonts w:ascii="仿宋_GB2312" w:eastAsia="仿宋_GB2312"/>
          <w:b/>
          <w:sz w:val="28"/>
          <w:szCs w:val="28"/>
        </w:rPr>
      </w:pPr>
      <w:r w:rsidRPr="00574CB3">
        <w:rPr>
          <w:rFonts w:ascii="仿宋_GB2312" w:eastAsia="仿宋_GB2312" w:hint="eastAsia"/>
          <w:b/>
          <w:sz w:val="28"/>
          <w:szCs w:val="28"/>
        </w:rPr>
        <w:t>六、经费预算</w:t>
      </w:r>
    </w:p>
    <w:tbl>
      <w:tblPr>
        <w:tblW w:w="5000" w:type="pct"/>
        <w:tblCellMar>
          <w:left w:w="0" w:type="dxa"/>
          <w:right w:w="0" w:type="dxa"/>
        </w:tblCellMar>
        <w:tblLook w:val="0020"/>
      </w:tblPr>
      <w:tblGrid>
        <w:gridCol w:w="4268"/>
        <w:gridCol w:w="1460"/>
        <w:gridCol w:w="2608"/>
      </w:tblGrid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 w:hint="eastAsia"/>
                <w:sz w:val="24"/>
                <w:szCs w:val="24"/>
              </w:rPr>
              <w:t>科目名称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 w:hint="eastAsia"/>
                <w:sz w:val="24"/>
                <w:szCs w:val="24"/>
              </w:rPr>
              <w:t>金额（单位：万元）</w:t>
            </w: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 w:hint="eastAsia"/>
                <w:sz w:val="24"/>
                <w:szCs w:val="24"/>
              </w:rPr>
              <w:t>备注（计算依据与说明）</w:t>
            </w:r>
          </w:p>
        </w:tc>
      </w:tr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 w:hint="eastAsia"/>
                <w:sz w:val="24"/>
                <w:szCs w:val="24"/>
              </w:rPr>
              <w:t>一、项目资金支出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2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 w:hint="eastAsia"/>
                <w:sz w:val="24"/>
                <w:szCs w:val="24"/>
              </w:rPr>
              <w:t>（一）直接费用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1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、设备费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2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BD011C">
              <w:rPr>
                <w:rFonts w:ascii="Times New Roman" w:hAnsi="Times New Roman"/>
                <w:sz w:val="24"/>
                <w:szCs w:val="24"/>
              </w:rPr>
              <w:t>1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）设备购置费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BD011C">
              <w:rPr>
                <w:rFonts w:ascii="Times New Roman" w:hAnsi="Times New Roman"/>
                <w:sz w:val="24"/>
                <w:szCs w:val="24"/>
              </w:rPr>
              <w:t>2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）设备试制费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BD011C">
              <w:rPr>
                <w:rFonts w:ascii="Times New Roman" w:hAnsi="Times New Roman"/>
                <w:sz w:val="24"/>
                <w:szCs w:val="24"/>
              </w:rPr>
              <w:t>3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）设备改造与租赁费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2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2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、材料费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3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、测试化验加工费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4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、燃料动力费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2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5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、差旅费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6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、会议费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2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7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、国际合作与交流费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8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、出版</w:t>
            </w:r>
            <w:r w:rsidRPr="00BD011C">
              <w:rPr>
                <w:rFonts w:ascii="Times New Roman" w:hAnsi="Times New Roman"/>
                <w:sz w:val="24"/>
                <w:szCs w:val="24"/>
              </w:rPr>
              <w:t>/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文献</w:t>
            </w:r>
            <w:r w:rsidRPr="00BD011C">
              <w:rPr>
                <w:rFonts w:ascii="Times New Roman" w:hAnsi="Times New Roman"/>
                <w:sz w:val="24"/>
                <w:szCs w:val="24"/>
              </w:rPr>
              <w:t>/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信息传播</w:t>
            </w:r>
            <w:r w:rsidRPr="00BD011C">
              <w:rPr>
                <w:rFonts w:ascii="Times New Roman" w:hAnsi="Times New Roman"/>
                <w:sz w:val="24"/>
                <w:szCs w:val="24"/>
              </w:rPr>
              <w:t>/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知识产权事务费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9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、劳务费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2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10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、专家咨询费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/>
                <w:sz w:val="24"/>
                <w:szCs w:val="24"/>
              </w:rPr>
              <w:t>11</w:t>
            </w:r>
            <w:r w:rsidRPr="00BD011C">
              <w:rPr>
                <w:rFonts w:ascii="Times New Roman" w:hAnsi="Times New Roman" w:hint="eastAsia"/>
                <w:sz w:val="24"/>
                <w:szCs w:val="24"/>
              </w:rPr>
              <w:t>、其他支出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C141F4">
        <w:trPr>
          <w:trHeight w:val="422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 w:hint="eastAsia"/>
                <w:sz w:val="24"/>
                <w:szCs w:val="24"/>
              </w:rPr>
              <w:t>（二）间接费用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3D5292">
        <w:trPr>
          <w:trHeight w:val="421"/>
        </w:trPr>
        <w:tc>
          <w:tcPr>
            <w:tcW w:w="2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  <w:r w:rsidRPr="00BD011C">
              <w:rPr>
                <w:rFonts w:ascii="Times New Roman" w:hAnsi="Times New Roman" w:hint="eastAsia"/>
                <w:sz w:val="24"/>
                <w:szCs w:val="24"/>
              </w:rPr>
              <w:t>其中：绩效支出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Pr="00BD011C" w:rsidRDefault="000546A1" w:rsidP="004B2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6A1" w:rsidRPr="00BD011C" w:rsidTr="003D5292">
        <w:trPr>
          <w:trHeight w:val="406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F37AFC">
              <w:rPr>
                <w:rFonts w:ascii="仿宋_GB2312" w:eastAsia="仿宋_GB2312" w:hAnsi="Times New Roman" w:hint="eastAsia"/>
                <w:sz w:val="24"/>
                <w:szCs w:val="24"/>
              </w:rPr>
              <w:t>预算详细说明：</w:t>
            </w: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0546A1" w:rsidRPr="00F37AFC" w:rsidRDefault="000546A1" w:rsidP="004B239F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0546A1" w:rsidRDefault="000546A1" w:rsidP="00F37AFC">
      <w:pPr>
        <w:rPr>
          <w:b/>
          <w:bCs/>
        </w:rPr>
      </w:pPr>
    </w:p>
    <w:p w:rsidR="000546A1" w:rsidRDefault="000546A1" w:rsidP="006E6D6B">
      <w:pPr>
        <w:rPr>
          <w:rFonts w:ascii="仿宋_GB2312" w:eastAsia="仿宋_GB2312"/>
          <w:b/>
          <w:sz w:val="28"/>
          <w:szCs w:val="28"/>
        </w:rPr>
      </w:pPr>
      <w:r w:rsidRPr="00574CB3">
        <w:rPr>
          <w:rFonts w:ascii="仿宋_GB2312" w:eastAsia="仿宋_GB2312" w:hint="eastAsia"/>
          <w:b/>
          <w:sz w:val="28"/>
          <w:szCs w:val="28"/>
        </w:rPr>
        <w:t>七、申请人承诺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8522"/>
      </w:tblGrid>
      <w:tr w:rsidR="000546A1" w:rsidRPr="00BD011C" w:rsidTr="008B3CE8">
        <w:trPr>
          <w:trHeight w:val="1378"/>
        </w:trPr>
        <w:tc>
          <w:tcPr>
            <w:tcW w:w="9243" w:type="dxa"/>
            <w:tcBorders>
              <w:top w:val="single" w:sz="12" w:space="0" w:color="auto"/>
              <w:bottom w:val="single" w:sz="12" w:space="0" w:color="auto"/>
            </w:tcBorders>
          </w:tcPr>
          <w:p w:rsidR="000546A1" w:rsidRPr="00C13C5C" w:rsidRDefault="000546A1" w:rsidP="000546A1">
            <w:pPr>
              <w:snapToGrid w:val="0"/>
              <w:spacing w:line="360" w:lineRule="auto"/>
              <w:ind w:firstLineChars="200" w:firstLine="31680"/>
              <w:rPr>
                <w:rFonts w:ascii="仿宋_GB2312" w:eastAsia="仿宋_GB2312"/>
                <w:sz w:val="24"/>
              </w:rPr>
            </w:pPr>
            <w:r w:rsidRPr="00C13C5C">
              <w:rPr>
                <w:rFonts w:ascii="仿宋_GB2312" w:eastAsia="仿宋_GB2312" w:hint="eastAsia"/>
                <w:sz w:val="24"/>
              </w:rPr>
              <w:t>本申请书所述内容属实，若获批准将按计划执行，保证研究工作时间，按时报送有关材料。</w:t>
            </w:r>
          </w:p>
          <w:p w:rsidR="000546A1" w:rsidRPr="00A71987" w:rsidRDefault="000546A1" w:rsidP="000546A1">
            <w:pPr>
              <w:snapToGrid w:val="0"/>
              <w:spacing w:line="360" w:lineRule="auto"/>
              <w:ind w:firstLineChars="200" w:firstLine="31680"/>
              <w:rPr>
                <w:rFonts w:hAnsi="宋体" w:cs="楷体"/>
                <w:spacing w:val="6"/>
                <w:sz w:val="28"/>
                <w:szCs w:val="28"/>
              </w:rPr>
            </w:pPr>
          </w:p>
          <w:p w:rsidR="000546A1" w:rsidRPr="00AF54C1" w:rsidRDefault="000546A1" w:rsidP="000546A1">
            <w:pPr>
              <w:snapToGrid w:val="0"/>
              <w:spacing w:line="312" w:lineRule="auto"/>
              <w:ind w:firstLineChars="2300" w:firstLine="31680"/>
              <w:rPr>
                <w:rFonts w:ascii="仿宋_GB2312" w:eastAsia="仿宋_GB2312"/>
                <w:sz w:val="24"/>
              </w:rPr>
            </w:pPr>
            <w:r w:rsidRPr="00AF54C1">
              <w:rPr>
                <w:rFonts w:ascii="仿宋_GB2312" w:eastAsia="仿宋_GB2312" w:hint="eastAsia"/>
                <w:sz w:val="24"/>
              </w:rPr>
              <w:t>申请者</w:t>
            </w:r>
            <w:r>
              <w:rPr>
                <w:rFonts w:ascii="仿宋_GB2312" w:eastAsia="仿宋_GB2312" w:hint="eastAsia"/>
                <w:sz w:val="24"/>
              </w:rPr>
              <w:t>（签字）</w:t>
            </w:r>
          </w:p>
          <w:p w:rsidR="000546A1" w:rsidRPr="006E6D6B" w:rsidRDefault="000546A1" w:rsidP="000546A1">
            <w:pPr>
              <w:snapToGrid w:val="0"/>
              <w:spacing w:line="360" w:lineRule="auto"/>
              <w:ind w:firstLineChars="200" w:firstLine="31680"/>
              <w:rPr>
                <w:rFonts w:ascii="仿宋_GB2312" w:eastAsia="仿宋_GB2312"/>
                <w:sz w:val="24"/>
              </w:rPr>
            </w:pP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BD011C">
              <w:rPr>
                <w:rFonts w:ascii="仿宋_GB2312" w:eastAsia="仿宋_GB2312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>年</w:t>
            </w:r>
            <w:r w:rsidRPr="00AF54C1">
              <w:rPr>
                <w:rFonts w:ascii="仿宋_GB2312" w:eastAsia="仿宋_GB2312"/>
                <w:sz w:val="24"/>
              </w:rPr>
              <w:t xml:space="preserve">  </w:t>
            </w:r>
            <w:r w:rsidRPr="00AF54C1">
              <w:rPr>
                <w:rFonts w:ascii="仿宋_GB2312" w:eastAsia="仿宋_GB2312" w:hint="eastAsia"/>
                <w:sz w:val="24"/>
              </w:rPr>
              <w:t>月</w:t>
            </w:r>
            <w:r w:rsidRPr="00AF54C1">
              <w:rPr>
                <w:rFonts w:ascii="仿宋_GB2312" w:eastAsia="仿宋_GB2312"/>
                <w:sz w:val="24"/>
              </w:rPr>
              <w:t xml:space="preserve">  </w:t>
            </w:r>
            <w:r w:rsidRPr="00AF54C1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546A1" w:rsidRDefault="000546A1" w:rsidP="009C0C06">
      <w:pPr>
        <w:tabs>
          <w:tab w:val="left" w:pos="0"/>
        </w:tabs>
        <w:spacing w:before="1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</w:t>
      </w:r>
      <w:r w:rsidRPr="00574CB3">
        <w:rPr>
          <w:rFonts w:ascii="仿宋_GB2312" w:eastAsia="仿宋_GB2312" w:hint="eastAsia"/>
          <w:b/>
          <w:sz w:val="28"/>
          <w:szCs w:val="28"/>
        </w:rPr>
        <w:t>申请者所在单位审查意见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4136"/>
        <w:gridCol w:w="4386"/>
      </w:tblGrid>
      <w:tr w:rsidR="000546A1" w:rsidRPr="00BD011C" w:rsidTr="00CD1938">
        <w:trPr>
          <w:trHeight w:val="1378"/>
        </w:trPr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546A1" w:rsidRDefault="000546A1" w:rsidP="000546A1">
            <w:pPr>
              <w:spacing w:line="288" w:lineRule="auto"/>
              <w:ind w:firstLineChars="200" w:firstLine="31680"/>
              <w:rPr>
                <w:rFonts w:ascii="仿宋_GB2312" w:eastAsia="仿宋_GB2312"/>
                <w:sz w:val="24"/>
              </w:rPr>
            </w:pPr>
            <w:r w:rsidRPr="00B0244B">
              <w:rPr>
                <w:rFonts w:ascii="仿宋_GB2312" w:eastAsia="仿宋_GB2312" w:hint="eastAsia"/>
                <w:sz w:val="24"/>
              </w:rPr>
              <w:t>申请材料真实。本单位同意申报，并为申请者提供必要的条件，保证从事该项研究的时间。</w:t>
            </w:r>
          </w:p>
          <w:p w:rsidR="000546A1" w:rsidRDefault="000546A1" w:rsidP="000546A1">
            <w:pPr>
              <w:spacing w:line="288" w:lineRule="auto"/>
              <w:ind w:firstLineChars="200" w:firstLine="31680"/>
              <w:rPr>
                <w:rFonts w:ascii="仿宋_GB2312" w:eastAsia="仿宋_GB2312"/>
                <w:sz w:val="24"/>
              </w:rPr>
            </w:pPr>
          </w:p>
          <w:p w:rsidR="000546A1" w:rsidRPr="009C0C06" w:rsidRDefault="000546A1" w:rsidP="000546A1">
            <w:pPr>
              <w:spacing w:line="288" w:lineRule="auto"/>
              <w:ind w:firstLineChars="200" w:firstLine="31680"/>
              <w:rPr>
                <w:rFonts w:ascii="仿宋_GB2312" w:eastAsia="仿宋_GB2312"/>
                <w:sz w:val="24"/>
              </w:rPr>
            </w:pPr>
          </w:p>
          <w:p w:rsidR="000546A1" w:rsidRPr="00B0244B" w:rsidRDefault="000546A1" w:rsidP="008B3CE8">
            <w:pPr>
              <w:snapToGrid w:val="0"/>
              <w:jc w:val="right"/>
              <w:rPr>
                <w:rFonts w:ascii="仿宋_GB2312" w:eastAsia="仿宋_GB2312"/>
                <w:sz w:val="24"/>
              </w:rPr>
            </w:pPr>
            <w:r w:rsidRPr="00B0244B">
              <w:rPr>
                <w:rFonts w:ascii="仿宋_GB2312" w:eastAsia="仿宋_GB2312" w:hint="eastAsia"/>
                <w:sz w:val="24"/>
              </w:rPr>
              <w:t>单位（公章）</w:t>
            </w:r>
          </w:p>
          <w:p w:rsidR="000546A1" w:rsidRPr="00B0244B" w:rsidRDefault="000546A1" w:rsidP="008B3CE8">
            <w:pPr>
              <w:snapToGrid w:val="0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  <w:r w:rsidRPr="00B0244B">
              <w:rPr>
                <w:rFonts w:ascii="仿宋_GB2312" w:eastAsia="仿宋_GB2312" w:hint="eastAsia"/>
                <w:sz w:val="24"/>
              </w:rPr>
              <w:t>年</w:t>
            </w:r>
            <w:r w:rsidRPr="00B0244B">
              <w:rPr>
                <w:rFonts w:ascii="仿宋_GB2312" w:eastAsia="仿宋_GB2312"/>
                <w:sz w:val="24"/>
              </w:rPr>
              <w:t xml:space="preserve">    </w:t>
            </w:r>
            <w:r w:rsidRPr="00B0244B">
              <w:rPr>
                <w:rFonts w:ascii="仿宋_GB2312" w:eastAsia="仿宋_GB2312" w:hint="eastAsia"/>
                <w:sz w:val="24"/>
              </w:rPr>
              <w:t>月</w:t>
            </w:r>
            <w:r w:rsidRPr="00B0244B">
              <w:rPr>
                <w:rFonts w:ascii="仿宋_GB2312" w:eastAsia="仿宋_GB2312"/>
                <w:sz w:val="24"/>
              </w:rPr>
              <w:t xml:space="preserve">     </w:t>
            </w:r>
            <w:r w:rsidRPr="00B0244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546A1" w:rsidRPr="00BD011C" w:rsidTr="00CD1938">
        <w:trPr>
          <w:trHeight w:val="1378"/>
        </w:trPr>
        <w:tc>
          <w:tcPr>
            <w:tcW w:w="41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6A1" w:rsidRDefault="000546A1" w:rsidP="00CD1938">
            <w:pPr>
              <w:spacing w:line="28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（若有合作单位）</w:t>
            </w:r>
          </w:p>
          <w:p w:rsidR="000546A1" w:rsidRDefault="000546A1" w:rsidP="00CD1938">
            <w:pPr>
              <w:spacing w:line="288" w:lineRule="auto"/>
              <w:rPr>
                <w:rFonts w:ascii="仿宋_GB2312" w:eastAsia="仿宋_GB2312"/>
                <w:sz w:val="24"/>
              </w:rPr>
            </w:pPr>
          </w:p>
          <w:p w:rsidR="000546A1" w:rsidRDefault="000546A1" w:rsidP="00CD1938">
            <w:pPr>
              <w:spacing w:line="288" w:lineRule="auto"/>
              <w:rPr>
                <w:rFonts w:ascii="仿宋_GB2312" w:eastAsia="仿宋_GB2312"/>
                <w:sz w:val="24"/>
              </w:rPr>
            </w:pPr>
          </w:p>
          <w:p w:rsidR="000546A1" w:rsidRDefault="000546A1" w:rsidP="00CD1938">
            <w:pPr>
              <w:spacing w:line="28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合作单位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546A1" w:rsidRDefault="000546A1" w:rsidP="00CD1938">
            <w:pPr>
              <w:spacing w:line="28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46A1" w:rsidRDefault="000546A1" w:rsidP="00CD1938">
            <w:pPr>
              <w:spacing w:line="288" w:lineRule="auto"/>
              <w:rPr>
                <w:rFonts w:ascii="仿宋_GB2312" w:eastAsia="仿宋_GB2312"/>
                <w:sz w:val="24"/>
              </w:rPr>
            </w:pPr>
          </w:p>
          <w:p w:rsidR="000546A1" w:rsidRDefault="000546A1" w:rsidP="00CD1938">
            <w:pPr>
              <w:spacing w:line="288" w:lineRule="auto"/>
              <w:rPr>
                <w:rFonts w:ascii="仿宋_GB2312" w:eastAsia="仿宋_GB2312"/>
                <w:sz w:val="24"/>
              </w:rPr>
            </w:pPr>
          </w:p>
          <w:p w:rsidR="000546A1" w:rsidRDefault="000546A1" w:rsidP="00CD1938">
            <w:pPr>
              <w:spacing w:line="288" w:lineRule="auto"/>
              <w:rPr>
                <w:rFonts w:ascii="仿宋_GB2312" w:eastAsia="仿宋_GB2312"/>
                <w:sz w:val="24"/>
              </w:rPr>
            </w:pPr>
          </w:p>
          <w:p w:rsidR="000546A1" w:rsidRDefault="000546A1" w:rsidP="00CD1938">
            <w:pPr>
              <w:spacing w:line="28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合作单位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546A1" w:rsidRPr="00B0244B" w:rsidRDefault="000546A1" w:rsidP="00CD1938">
            <w:pPr>
              <w:spacing w:line="28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</w:tbl>
    <w:p w:rsidR="000546A1" w:rsidRDefault="000546A1" w:rsidP="007C738D">
      <w:pPr>
        <w:tabs>
          <w:tab w:val="left" w:pos="0"/>
        </w:tabs>
        <w:spacing w:before="1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九、实验室意见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4069"/>
        <w:gridCol w:w="4453"/>
      </w:tblGrid>
      <w:tr w:rsidR="000546A1" w:rsidRPr="00BD011C" w:rsidTr="00A37778">
        <w:trPr>
          <w:trHeight w:val="1378"/>
        </w:trPr>
        <w:tc>
          <w:tcPr>
            <w:tcW w:w="40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6A1" w:rsidRDefault="000546A1" w:rsidP="00426B5F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实验室主任意见</w:t>
            </w:r>
          </w:p>
          <w:p w:rsidR="000546A1" w:rsidRDefault="000546A1" w:rsidP="00426B5F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546A1" w:rsidRDefault="000546A1" w:rsidP="000546A1">
            <w:pPr>
              <w:snapToGrid w:val="0"/>
              <w:spacing w:line="360" w:lineRule="auto"/>
              <w:ind w:firstLineChars="7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0546A1" w:rsidRDefault="000546A1" w:rsidP="000546A1">
            <w:pPr>
              <w:snapToGrid w:val="0"/>
              <w:spacing w:line="360" w:lineRule="auto"/>
              <w:ind w:firstLineChars="700" w:firstLine="31680"/>
              <w:rPr>
                <w:rFonts w:ascii="仿宋_GB2312" w:eastAsia="仿宋_GB2312"/>
                <w:sz w:val="24"/>
              </w:rPr>
            </w:pPr>
            <w:r w:rsidRPr="00B0244B">
              <w:rPr>
                <w:rFonts w:ascii="仿宋_GB2312" w:eastAsia="仿宋_GB2312" w:hint="eastAsia"/>
                <w:sz w:val="24"/>
              </w:rPr>
              <w:t>年</w:t>
            </w:r>
            <w:r w:rsidRPr="00B0244B">
              <w:rPr>
                <w:rFonts w:ascii="仿宋_GB2312" w:eastAsia="仿宋_GB2312"/>
                <w:sz w:val="24"/>
              </w:rPr>
              <w:t xml:space="preserve">    </w:t>
            </w:r>
            <w:r w:rsidRPr="00B0244B">
              <w:rPr>
                <w:rFonts w:ascii="仿宋_GB2312" w:eastAsia="仿宋_GB2312" w:hint="eastAsia"/>
                <w:sz w:val="24"/>
              </w:rPr>
              <w:t>月</w:t>
            </w:r>
            <w:r w:rsidRPr="00B0244B">
              <w:rPr>
                <w:rFonts w:ascii="仿宋_GB2312" w:eastAsia="仿宋_GB2312"/>
                <w:sz w:val="24"/>
              </w:rPr>
              <w:t xml:space="preserve">     </w:t>
            </w:r>
            <w:r w:rsidRPr="00B0244B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46A1" w:rsidRDefault="000546A1" w:rsidP="00426B5F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学术委员会意见</w:t>
            </w:r>
          </w:p>
          <w:p w:rsidR="000546A1" w:rsidRPr="00B0244B" w:rsidRDefault="000546A1" w:rsidP="00426B5F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546A1" w:rsidRDefault="000546A1" w:rsidP="000546A1">
            <w:pPr>
              <w:snapToGrid w:val="0"/>
              <w:spacing w:line="360" w:lineRule="auto"/>
              <w:ind w:firstLineChars="8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0546A1" w:rsidRPr="00B0244B" w:rsidRDefault="000546A1" w:rsidP="00A37778">
            <w:pPr>
              <w:snapToGrid w:val="0"/>
              <w:ind w:right="480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B0244B">
              <w:rPr>
                <w:rFonts w:ascii="仿宋_GB2312" w:eastAsia="仿宋_GB2312" w:hint="eastAsia"/>
                <w:sz w:val="24"/>
              </w:rPr>
              <w:t>年</w:t>
            </w:r>
            <w:r w:rsidRPr="00B0244B">
              <w:rPr>
                <w:rFonts w:ascii="仿宋_GB2312" w:eastAsia="仿宋_GB2312"/>
                <w:sz w:val="24"/>
              </w:rPr>
              <w:t xml:space="preserve">    </w:t>
            </w:r>
            <w:r w:rsidRPr="00B0244B">
              <w:rPr>
                <w:rFonts w:ascii="仿宋_GB2312" w:eastAsia="仿宋_GB2312" w:hint="eastAsia"/>
                <w:sz w:val="24"/>
              </w:rPr>
              <w:t>月</w:t>
            </w:r>
            <w:r w:rsidRPr="00B0244B">
              <w:rPr>
                <w:rFonts w:ascii="仿宋_GB2312" w:eastAsia="仿宋_GB2312"/>
                <w:sz w:val="24"/>
              </w:rPr>
              <w:t xml:space="preserve">     </w:t>
            </w:r>
            <w:r w:rsidRPr="00B0244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546A1" w:rsidRPr="00485070" w:rsidRDefault="000546A1" w:rsidP="00EF2BF3">
      <w:pPr>
        <w:tabs>
          <w:tab w:val="left" w:pos="0"/>
        </w:tabs>
        <w:spacing w:before="1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十、科研处</w:t>
      </w:r>
      <w:r w:rsidRPr="00485070">
        <w:rPr>
          <w:rFonts w:ascii="仿宋_GB2312" w:eastAsia="仿宋_GB2312" w:hint="eastAsia"/>
          <w:b/>
          <w:sz w:val="28"/>
          <w:szCs w:val="28"/>
        </w:rPr>
        <w:t>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522"/>
      </w:tblGrid>
      <w:tr w:rsidR="000546A1" w:rsidRPr="00BD011C" w:rsidTr="00715A3B">
        <w:tc>
          <w:tcPr>
            <w:tcW w:w="9180" w:type="dxa"/>
          </w:tcPr>
          <w:p w:rsidR="000546A1" w:rsidRDefault="000546A1" w:rsidP="00715A3B">
            <w:pPr>
              <w:tabs>
                <w:tab w:val="left" w:pos="900"/>
                <w:tab w:val="left" w:pos="1080"/>
              </w:tabs>
              <w:snapToGrid w:val="0"/>
              <w:spacing w:before="120"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0546A1" w:rsidRPr="00EF2BF3" w:rsidRDefault="000546A1" w:rsidP="00715A3B">
            <w:pPr>
              <w:tabs>
                <w:tab w:val="left" w:pos="900"/>
                <w:tab w:val="left" w:pos="1080"/>
              </w:tabs>
              <w:snapToGrid w:val="0"/>
              <w:spacing w:before="120"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0546A1" w:rsidRPr="00EF2BF3" w:rsidRDefault="000546A1" w:rsidP="000546A1">
            <w:pPr>
              <w:tabs>
                <w:tab w:val="left" w:pos="900"/>
                <w:tab w:val="left" w:pos="1080"/>
              </w:tabs>
              <w:snapToGrid w:val="0"/>
              <w:spacing w:before="120" w:line="360" w:lineRule="auto"/>
              <w:ind w:firstLineChars="2400" w:firstLine="31680"/>
              <w:rPr>
                <w:rFonts w:ascii="仿宋_GB2312" w:eastAsia="仿宋_GB2312"/>
                <w:sz w:val="24"/>
                <w:szCs w:val="28"/>
              </w:rPr>
            </w:pPr>
            <w:r w:rsidRPr="00EF2BF3">
              <w:rPr>
                <w:rFonts w:ascii="仿宋_GB2312" w:eastAsia="仿宋_GB2312" w:hint="eastAsia"/>
                <w:sz w:val="24"/>
                <w:szCs w:val="28"/>
              </w:rPr>
              <w:t>单位（公章）</w:t>
            </w:r>
          </w:p>
          <w:p w:rsidR="000546A1" w:rsidRPr="00EF2BF3" w:rsidRDefault="000546A1" w:rsidP="000546A1">
            <w:pPr>
              <w:tabs>
                <w:tab w:val="left" w:pos="900"/>
                <w:tab w:val="left" w:pos="1080"/>
              </w:tabs>
              <w:snapToGrid w:val="0"/>
              <w:spacing w:before="120"/>
              <w:ind w:right="960" w:firstLineChars="2400" w:firstLine="31680"/>
              <w:rPr>
                <w:rFonts w:ascii="仿宋_GB2312" w:eastAsia="仿宋_GB2312"/>
                <w:sz w:val="24"/>
                <w:szCs w:val="28"/>
              </w:rPr>
            </w:pPr>
            <w:r w:rsidRPr="00EE230F"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 w:rsidRPr="00EE230F">
              <w:rPr>
                <w:rFonts w:ascii="仿宋_GB2312" w:eastAsia="仿宋_GB2312"/>
                <w:sz w:val="24"/>
                <w:szCs w:val="28"/>
              </w:rPr>
              <w:t xml:space="preserve">    </w:t>
            </w:r>
            <w:r w:rsidRPr="00EE230F">
              <w:rPr>
                <w:rFonts w:ascii="仿宋_GB2312" w:eastAsia="仿宋_GB2312" w:hint="eastAsia"/>
                <w:sz w:val="24"/>
                <w:szCs w:val="28"/>
              </w:rPr>
              <w:t>月</w:t>
            </w:r>
            <w:r w:rsidRPr="00EE230F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EE230F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</w:tbl>
    <w:p w:rsidR="000546A1" w:rsidRDefault="000546A1" w:rsidP="005141A1"/>
    <w:sectPr w:rsidR="000546A1" w:rsidSect="00AA26EE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A1" w:rsidRDefault="000546A1" w:rsidP="007C738D">
      <w:r>
        <w:separator/>
      </w:r>
    </w:p>
  </w:endnote>
  <w:endnote w:type="continuationSeparator" w:id="0">
    <w:p w:rsidR="000546A1" w:rsidRDefault="000546A1" w:rsidP="007C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鼎报宋体简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A1" w:rsidRDefault="000546A1" w:rsidP="007C738D">
      <w:r>
        <w:separator/>
      </w:r>
    </w:p>
  </w:footnote>
  <w:footnote w:type="continuationSeparator" w:id="0">
    <w:p w:rsidR="000546A1" w:rsidRDefault="000546A1" w:rsidP="007C7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A1" w:rsidRDefault="000546A1" w:rsidP="00AA26E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A1" w:rsidRDefault="000546A1" w:rsidP="00AA26E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cs="Times New Roman"/>
      </w:rPr>
    </w:lvl>
  </w:abstractNum>
  <w:abstractNum w:abstractNumId="1">
    <w:nsid w:val="1B234CD1"/>
    <w:multiLevelType w:val="singleLevel"/>
    <w:tmpl w:val="53FEBD4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>
    <w:nsid w:val="3B641F01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03479B"/>
    <w:multiLevelType w:val="multilevel"/>
    <w:tmpl w:val="313E96E0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D5E4BB7"/>
    <w:multiLevelType w:val="singleLevel"/>
    <w:tmpl w:val="D4BA89BE"/>
    <w:lvl w:ilvl="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>
    <w:nsid w:val="537163A9"/>
    <w:multiLevelType w:val="singleLevel"/>
    <w:tmpl w:val="37F2A336"/>
    <w:lvl w:ilvl="0">
      <w:start w:val="1"/>
      <w:numFmt w:val="upperLetter"/>
      <w:lvlText w:val="%1．"/>
      <w:lvlJc w:val="left"/>
      <w:pPr>
        <w:tabs>
          <w:tab w:val="num" w:pos="345"/>
        </w:tabs>
        <w:ind w:left="345" w:hanging="345"/>
      </w:pPr>
      <w:rPr>
        <w:rFonts w:cs="Times New Roman" w:hint="eastAsia"/>
      </w:rPr>
    </w:lvl>
  </w:abstractNum>
  <w:abstractNum w:abstractNumId="6">
    <w:nsid w:val="542F464C"/>
    <w:multiLevelType w:val="hybridMultilevel"/>
    <w:tmpl w:val="A5E84666"/>
    <w:lvl w:ilvl="0" w:tplc="88000F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73"/>
    <w:rsid w:val="00011AB1"/>
    <w:rsid w:val="000318FD"/>
    <w:rsid w:val="00045BCC"/>
    <w:rsid w:val="000546A1"/>
    <w:rsid w:val="000B4BCF"/>
    <w:rsid w:val="000C1C67"/>
    <w:rsid w:val="000F065D"/>
    <w:rsid w:val="00106972"/>
    <w:rsid w:val="001156B2"/>
    <w:rsid w:val="0011634D"/>
    <w:rsid w:val="00126501"/>
    <w:rsid w:val="0012683C"/>
    <w:rsid w:val="00160E4D"/>
    <w:rsid w:val="00170D18"/>
    <w:rsid w:val="00197B15"/>
    <w:rsid w:val="001A4FCE"/>
    <w:rsid w:val="001C722C"/>
    <w:rsid w:val="002120A8"/>
    <w:rsid w:val="0022499D"/>
    <w:rsid w:val="00251320"/>
    <w:rsid w:val="002604EA"/>
    <w:rsid w:val="00284D39"/>
    <w:rsid w:val="002A099A"/>
    <w:rsid w:val="002B0C45"/>
    <w:rsid w:val="002D20A7"/>
    <w:rsid w:val="0037237D"/>
    <w:rsid w:val="00397F73"/>
    <w:rsid w:val="003D02D4"/>
    <w:rsid w:val="003D5292"/>
    <w:rsid w:val="003E1D46"/>
    <w:rsid w:val="00426B5F"/>
    <w:rsid w:val="00434833"/>
    <w:rsid w:val="004734A3"/>
    <w:rsid w:val="00484477"/>
    <w:rsid w:val="00485070"/>
    <w:rsid w:val="00485FCB"/>
    <w:rsid w:val="00494BBC"/>
    <w:rsid w:val="004B239F"/>
    <w:rsid w:val="004C50EF"/>
    <w:rsid w:val="005112EF"/>
    <w:rsid w:val="005141A1"/>
    <w:rsid w:val="00542E12"/>
    <w:rsid w:val="00574CB3"/>
    <w:rsid w:val="005C2225"/>
    <w:rsid w:val="005D0665"/>
    <w:rsid w:val="00672E94"/>
    <w:rsid w:val="006975A4"/>
    <w:rsid w:val="006C5F04"/>
    <w:rsid w:val="006E6D6B"/>
    <w:rsid w:val="006F02B6"/>
    <w:rsid w:val="0071179A"/>
    <w:rsid w:val="00715A3B"/>
    <w:rsid w:val="0072048E"/>
    <w:rsid w:val="007301B7"/>
    <w:rsid w:val="007619D1"/>
    <w:rsid w:val="00781E0E"/>
    <w:rsid w:val="007A3563"/>
    <w:rsid w:val="007C01A6"/>
    <w:rsid w:val="007C738D"/>
    <w:rsid w:val="007E19A0"/>
    <w:rsid w:val="007E2565"/>
    <w:rsid w:val="007F0D21"/>
    <w:rsid w:val="00810EA1"/>
    <w:rsid w:val="0082346D"/>
    <w:rsid w:val="00830EC5"/>
    <w:rsid w:val="00846488"/>
    <w:rsid w:val="00860A91"/>
    <w:rsid w:val="008622D0"/>
    <w:rsid w:val="008668BD"/>
    <w:rsid w:val="0088135F"/>
    <w:rsid w:val="00893936"/>
    <w:rsid w:val="008B0C3D"/>
    <w:rsid w:val="008B3CE8"/>
    <w:rsid w:val="008E112C"/>
    <w:rsid w:val="00903098"/>
    <w:rsid w:val="009147D1"/>
    <w:rsid w:val="0097017A"/>
    <w:rsid w:val="00986B03"/>
    <w:rsid w:val="00991A0A"/>
    <w:rsid w:val="00996986"/>
    <w:rsid w:val="009C0C06"/>
    <w:rsid w:val="009D54CB"/>
    <w:rsid w:val="00A05AB0"/>
    <w:rsid w:val="00A129F3"/>
    <w:rsid w:val="00A14881"/>
    <w:rsid w:val="00A37778"/>
    <w:rsid w:val="00A42538"/>
    <w:rsid w:val="00A50E2E"/>
    <w:rsid w:val="00A71987"/>
    <w:rsid w:val="00A73074"/>
    <w:rsid w:val="00A73BDA"/>
    <w:rsid w:val="00AA26EE"/>
    <w:rsid w:val="00AB1971"/>
    <w:rsid w:val="00AF54C1"/>
    <w:rsid w:val="00B0244B"/>
    <w:rsid w:val="00B02B77"/>
    <w:rsid w:val="00B11391"/>
    <w:rsid w:val="00B1755D"/>
    <w:rsid w:val="00B41D3F"/>
    <w:rsid w:val="00B74CA9"/>
    <w:rsid w:val="00BA17B5"/>
    <w:rsid w:val="00BB0F1D"/>
    <w:rsid w:val="00BC13ED"/>
    <w:rsid w:val="00BD011C"/>
    <w:rsid w:val="00BE2C38"/>
    <w:rsid w:val="00BE462E"/>
    <w:rsid w:val="00C016D4"/>
    <w:rsid w:val="00C13C5C"/>
    <w:rsid w:val="00C141F4"/>
    <w:rsid w:val="00C26C1B"/>
    <w:rsid w:val="00C5492A"/>
    <w:rsid w:val="00C836BE"/>
    <w:rsid w:val="00C86C1E"/>
    <w:rsid w:val="00C9520C"/>
    <w:rsid w:val="00C9613C"/>
    <w:rsid w:val="00CA134A"/>
    <w:rsid w:val="00CD1938"/>
    <w:rsid w:val="00D479CE"/>
    <w:rsid w:val="00D63220"/>
    <w:rsid w:val="00D66381"/>
    <w:rsid w:val="00D75249"/>
    <w:rsid w:val="00D75803"/>
    <w:rsid w:val="00D84AC1"/>
    <w:rsid w:val="00DF044C"/>
    <w:rsid w:val="00DF3C04"/>
    <w:rsid w:val="00E038E7"/>
    <w:rsid w:val="00E7673D"/>
    <w:rsid w:val="00E83033"/>
    <w:rsid w:val="00E92937"/>
    <w:rsid w:val="00E93C27"/>
    <w:rsid w:val="00EE230F"/>
    <w:rsid w:val="00EF2BF3"/>
    <w:rsid w:val="00F03DCE"/>
    <w:rsid w:val="00F178E9"/>
    <w:rsid w:val="00F37AFC"/>
    <w:rsid w:val="00F756DA"/>
    <w:rsid w:val="00F77A6F"/>
    <w:rsid w:val="00FC64CF"/>
    <w:rsid w:val="00FE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7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397F73"/>
    <w:rPr>
      <w:rFonts w:ascii="Times New Roman" w:hAnsi="Times New Roman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397F73"/>
    <w:rPr>
      <w:rFonts w:ascii="Times New Roman" w:eastAsia="宋体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E6B5E"/>
    <w:pPr>
      <w:adjustRightInd w:val="0"/>
      <w:spacing w:line="312" w:lineRule="atLeast"/>
      <w:ind w:firstLineChars="200" w:firstLine="420"/>
      <w:textAlignment w:val="baseline"/>
    </w:pPr>
    <w:rPr>
      <w:rFonts w:ascii="Times New Roman" w:hAnsi="Times New Roman"/>
      <w:kern w:val="0"/>
      <w:szCs w:val="20"/>
    </w:rPr>
  </w:style>
  <w:style w:type="table" w:styleId="TableGrid">
    <w:name w:val="Table Grid"/>
    <w:basedOn w:val="TableNormal"/>
    <w:uiPriority w:val="99"/>
    <w:rsid w:val="007E19A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56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6B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C7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738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C7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738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9</Pages>
  <Words>208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ZHUIvan</dc:creator>
  <cp:keywords/>
  <dc:description/>
  <cp:lastModifiedBy>郭志坤</cp:lastModifiedBy>
  <cp:revision>5</cp:revision>
  <dcterms:created xsi:type="dcterms:W3CDTF">2016-08-15T03:13:00Z</dcterms:created>
  <dcterms:modified xsi:type="dcterms:W3CDTF">2016-08-16T14:54:00Z</dcterms:modified>
</cp:coreProperties>
</file>